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E6" w:rsidRDefault="00CA15E6" w:rsidP="007A6255">
      <w:pPr>
        <w:jc w:val="center"/>
        <w:rPr>
          <w:sz w:val="72"/>
          <w:szCs w:val="72"/>
        </w:rPr>
      </w:pPr>
    </w:p>
    <w:p w:rsidR="00CA15E6" w:rsidRDefault="00CA15E6" w:rsidP="007A6255">
      <w:pPr>
        <w:jc w:val="center"/>
        <w:rPr>
          <w:sz w:val="72"/>
          <w:szCs w:val="72"/>
        </w:rPr>
      </w:pPr>
    </w:p>
    <w:p w:rsidR="00CA15E6" w:rsidRDefault="00CA15E6" w:rsidP="007A6255">
      <w:pPr>
        <w:jc w:val="center"/>
        <w:rPr>
          <w:sz w:val="72"/>
          <w:szCs w:val="72"/>
        </w:rPr>
      </w:pPr>
    </w:p>
    <w:p w:rsidR="00CA15E6" w:rsidRDefault="00CA15E6" w:rsidP="007A6255">
      <w:pPr>
        <w:jc w:val="center"/>
        <w:rPr>
          <w:sz w:val="72"/>
          <w:szCs w:val="72"/>
        </w:rPr>
      </w:pPr>
    </w:p>
    <w:p w:rsidR="00CA15E6" w:rsidRDefault="00CA15E6" w:rsidP="007A6255">
      <w:pPr>
        <w:jc w:val="center"/>
        <w:rPr>
          <w:sz w:val="72"/>
          <w:szCs w:val="72"/>
        </w:rPr>
      </w:pPr>
    </w:p>
    <w:p w:rsidR="00CA15E6" w:rsidRDefault="00CA15E6" w:rsidP="007A6255">
      <w:pPr>
        <w:jc w:val="center"/>
        <w:rPr>
          <w:sz w:val="72"/>
          <w:szCs w:val="72"/>
        </w:rPr>
      </w:pPr>
    </w:p>
    <w:p w:rsidR="00CA15E6" w:rsidRDefault="00CA15E6" w:rsidP="007A6255">
      <w:pPr>
        <w:jc w:val="center"/>
        <w:rPr>
          <w:sz w:val="72"/>
          <w:szCs w:val="72"/>
        </w:rPr>
      </w:pPr>
    </w:p>
    <w:p w:rsidR="00CA15E6" w:rsidRPr="00435E55" w:rsidRDefault="00CA15E6" w:rsidP="007A6255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СОЦИАЛЬНЫЙ </w:t>
      </w:r>
      <w:r w:rsidRPr="00435E55">
        <w:rPr>
          <w:sz w:val="72"/>
          <w:szCs w:val="72"/>
        </w:rPr>
        <w:t xml:space="preserve"> ПАСПОРТ </w:t>
      </w:r>
    </w:p>
    <w:p w:rsidR="00CA15E6" w:rsidRDefault="00CA15E6" w:rsidP="007A625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Новотроицкого сельсовета Татарского района </w:t>
      </w:r>
    </w:p>
    <w:p w:rsidR="00CA15E6" w:rsidRDefault="00CA15E6" w:rsidP="007A6255">
      <w:pPr>
        <w:jc w:val="center"/>
        <w:rPr>
          <w:sz w:val="36"/>
          <w:szCs w:val="36"/>
        </w:rPr>
      </w:pPr>
      <w:r>
        <w:rPr>
          <w:sz w:val="36"/>
          <w:szCs w:val="36"/>
        </w:rPr>
        <w:t>Новосибирской области</w:t>
      </w:r>
    </w:p>
    <w:p w:rsidR="00CA15E6" w:rsidRDefault="00CA15E6" w:rsidP="007A6255">
      <w:pPr>
        <w:jc w:val="center"/>
        <w:rPr>
          <w:sz w:val="36"/>
          <w:szCs w:val="36"/>
        </w:rPr>
      </w:pPr>
    </w:p>
    <w:p w:rsidR="00CA15E6" w:rsidRDefault="00CA15E6" w:rsidP="007A6255">
      <w:pPr>
        <w:jc w:val="center"/>
        <w:rPr>
          <w:sz w:val="32"/>
          <w:szCs w:val="32"/>
        </w:rPr>
      </w:pPr>
    </w:p>
    <w:p w:rsidR="00CA15E6" w:rsidRDefault="00CA15E6" w:rsidP="007A6255">
      <w:pPr>
        <w:rPr>
          <w:sz w:val="28"/>
          <w:szCs w:val="28"/>
        </w:rPr>
      </w:pPr>
    </w:p>
    <w:p w:rsidR="00CA15E6" w:rsidRDefault="00CA15E6" w:rsidP="007A6255">
      <w:pPr>
        <w:rPr>
          <w:sz w:val="28"/>
          <w:szCs w:val="28"/>
        </w:rPr>
      </w:pPr>
    </w:p>
    <w:p w:rsidR="00CA15E6" w:rsidRDefault="00CA15E6" w:rsidP="007A6255">
      <w:pPr>
        <w:rPr>
          <w:sz w:val="28"/>
          <w:szCs w:val="28"/>
        </w:rPr>
      </w:pPr>
    </w:p>
    <w:p w:rsidR="00CA15E6" w:rsidRDefault="00CA15E6" w:rsidP="007A6255">
      <w:pPr>
        <w:rPr>
          <w:sz w:val="28"/>
          <w:szCs w:val="28"/>
        </w:rPr>
      </w:pPr>
    </w:p>
    <w:p w:rsidR="00CA15E6" w:rsidRDefault="00CA15E6" w:rsidP="007A6255">
      <w:pPr>
        <w:rPr>
          <w:sz w:val="28"/>
          <w:szCs w:val="28"/>
        </w:rPr>
      </w:pPr>
    </w:p>
    <w:p w:rsidR="00CA15E6" w:rsidRDefault="00CA15E6" w:rsidP="007A6255">
      <w:pPr>
        <w:rPr>
          <w:sz w:val="28"/>
          <w:szCs w:val="28"/>
        </w:rPr>
      </w:pPr>
    </w:p>
    <w:p w:rsidR="00CA15E6" w:rsidRDefault="00CA15E6" w:rsidP="007A6255">
      <w:pPr>
        <w:rPr>
          <w:sz w:val="28"/>
          <w:szCs w:val="28"/>
        </w:rPr>
      </w:pPr>
    </w:p>
    <w:p w:rsidR="00CA15E6" w:rsidRDefault="00CA15E6" w:rsidP="007A6255">
      <w:pPr>
        <w:rPr>
          <w:sz w:val="28"/>
          <w:szCs w:val="28"/>
        </w:rPr>
      </w:pPr>
    </w:p>
    <w:p w:rsidR="00CA15E6" w:rsidRDefault="00CA15E6" w:rsidP="007A6255">
      <w:pPr>
        <w:rPr>
          <w:sz w:val="28"/>
          <w:szCs w:val="28"/>
        </w:rPr>
      </w:pPr>
    </w:p>
    <w:p w:rsidR="00CA15E6" w:rsidRDefault="00CA15E6" w:rsidP="007A6255">
      <w:pPr>
        <w:rPr>
          <w:sz w:val="28"/>
          <w:szCs w:val="28"/>
        </w:rPr>
      </w:pPr>
    </w:p>
    <w:p w:rsidR="00CA15E6" w:rsidRDefault="00CA15E6" w:rsidP="007A6255">
      <w:pPr>
        <w:rPr>
          <w:sz w:val="28"/>
          <w:szCs w:val="28"/>
        </w:rPr>
      </w:pPr>
    </w:p>
    <w:p w:rsidR="00CA15E6" w:rsidRDefault="00CA15E6" w:rsidP="007A6255">
      <w:pPr>
        <w:rPr>
          <w:sz w:val="28"/>
          <w:szCs w:val="28"/>
        </w:rPr>
      </w:pPr>
    </w:p>
    <w:p w:rsidR="00CA15E6" w:rsidRDefault="00CA15E6" w:rsidP="007A6255">
      <w:pPr>
        <w:rPr>
          <w:sz w:val="28"/>
          <w:szCs w:val="28"/>
        </w:rPr>
      </w:pPr>
    </w:p>
    <w:p w:rsidR="00CA15E6" w:rsidRDefault="00CA15E6" w:rsidP="007A6255">
      <w:pPr>
        <w:rPr>
          <w:sz w:val="28"/>
          <w:szCs w:val="28"/>
        </w:rPr>
      </w:pPr>
    </w:p>
    <w:p w:rsidR="00CA15E6" w:rsidRDefault="00CA15E6" w:rsidP="007A6255">
      <w:pPr>
        <w:rPr>
          <w:sz w:val="28"/>
          <w:szCs w:val="28"/>
        </w:rPr>
      </w:pPr>
    </w:p>
    <w:p w:rsidR="00CA15E6" w:rsidRDefault="00CA15E6" w:rsidP="007A6255">
      <w:pPr>
        <w:rPr>
          <w:sz w:val="28"/>
          <w:szCs w:val="28"/>
        </w:rPr>
      </w:pPr>
    </w:p>
    <w:p w:rsidR="00CA15E6" w:rsidRDefault="00CA15E6" w:rsidP="007A6255">
      <w:pPr>
        <w:rPr>
          <w:sz w:val="28"/>
          <w:szCs w:val="28"/>
        </w:rPr>
      </w:pPr>
    </w:p>
    <w:p w:rsidR="00CA15E6" w:rsidRDefault="00CA15E6" w:rsidP="007A6255">
      <w:pPr>
        <w:rPr>
          <w:sz w:val="28"/>
          <w:szCs w:val="28"/>
        </w:rPr>
      </w:pPr>
    </w:p>
    <w:p w:rsidR="00CA15E6" w:rsidRDefault="00CA15E6" w:rsidP="007A6255">
      <w:pPr>
        <w:rPr>
          <w:sz w:val="28"/>
          <w:szCs w:val="28"/>
        </w:rPr>
      </w:pPr>
    </w:p>
    <w:p w:rsidR="00CA15E6" w:rsidRDefault="00CA15E6" w:rsidP="007A6255">
      <w:pPr>
        <w:rPr>
          <w:sz w:val="28"/>
          <w:szCs w:val="28"/>
        </w:rPr>
      </w:pPr>
    </w:p>
    <w:p w:rsidR="00CA15E6" w:rsidRPr="0056759F" w:rsidRDefault="00CA15E6" w:rsidP="007A6255">
      <w:pPr>
        <w:jc w:val="center"/>
        <w:rPr>
          <w:b/>
          <w:bCs/>
          <w:sz w:val="40"/>
          <w:szCs w:val="40"/>
        </w:rPr>
      </w:pPr>
      <w:r w:rsidRPr="0056759F">
        <w:rPr>
          <w:b/>
          <w:bCs/>
          <w:sz w:val="40"/>
          <w:szCs w:val="40"/>
        </w:rPr>
        <w:t>2015 г.</w:t>
      </w:r>
    </w:p>
    <w:p w:rsidR="00CA15E6" w:rsidRPr="005E2D6D" w:rsidRDefault="00CA15E6" w:rsidP="007A6255">
      <w:pPr>
        <w:rPr>
          <w:sz w:val="28"/>
          <w:szCs w:val="28"/>
        </w:rPr>
      </w:pPr>
    </w:p>
    <w:p w:rsidR="00CA15E6" w:rsidRDefault="00CA15E6" w:rsidP="007A6255">
      <w:pPr>
        <w:pStyle w:val="ListParagraph"/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Общие сведения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5846"/>
        <w:gridCol w:w="3191"/>
      </w:tblGrid>
      <w:tr w:rsidR="00CA15E6" w:rsidRPr="00007C4B">
        <w:trPr>
          <w:trHeight w:val="313"/>
          <w:jc w:val="center"/>
        </w:trPr>
        <w:tc>
          <w:tcPr>
            <w:tcW w:w="534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Общая численность населения</w:t>
            </w:r>
          </w:p>
        </w:tc>
        <w:tc>
          <w:tcPr>
            <w:tcW w:w="3191" w:type="dxa"/>
          </w:tcPr>
          <w:p w:rsidR="00CA15E6" w:rsidRPr="007A6255" w:rsidRDefault="00CA15E6" w:rsidP="007A625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CA15E6" w:rsidRPr="00007C4B">
        <w:trPr>
          <w:jc w:val="center"/>
        </w:trPr>
        <w:tc>
          <w:tcPr>
            <w:tcW w:w="534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CA15E6" w:rsidRPr="00A24196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Площадь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м2</w:t>
            </w:r>
          </w:p>
        </w:tc>
        <w:tc>
          <w:tcPr>
            <w:tcW w:w="3191" w:type="dxa"/>
          </w:tcPr>
          <w:p w:rsidR="00CA15E6" w:rsidRPr="00007C4B" w:rsidRDefault="00CA15E6" w:rsidP="00C0617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32923</w:t>
            </w:r>
          </w:p>
        </w:tc>
      </w:tr>
      <w:tr w:rsidR="00CA15E6" w:rsidRPr="00007C4B">
        <w:trPr>
          <w:jc w:val="center"/>
        </w:trPr>
        <w:tc>
          <w:tcPr>
            <w:tcW w:w="534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МО</w:t>
            </w:r>
          </w:p>
        </w:tc>
        <w:tc>
          <w:tcPr>
            <w:tcW w:w="3191" w:type="dxa"/>
          </w:tcPr>
          <w:p w:rsidR="00CA15E6" w:rsidRPr="00007C4B" w:rsidRDefault="00CA15E6" w:rsidP="007A625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A15E6" w:rsidRDefault="00CA15E6" w:rsidP="007A6255">
      <w:pPr>
        <w:pStyle w:val="ListParagraph"/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1795"/>
        <w:gridCol w:w="2268"/>
        <w:gridCol w:w="2112"/>
      </w:tblGrid>
      <w:tr w:rsidR="00CA15E6" w:rsidRPr="0079487C">
        <w:trPr>
          <w:jc w:val="center"/>
        </w:trPr>
        <w:tc>
          <w:tcPr>
            <w:tcW w:w="1736" w:type="dxa"/>
          </w:tcPr>
          <w:p w:rsidR="00CA15E6" w:rsidRPr="0079487C" w:rsidRDefault="00CA15E6" w:rsidP="00142005">
            <w:pPr>
              <w:jc w:val="center"/>
              <w:rPr>
                <w:b/>
                <w:bCs/>
              </w:rPr>
            </w:pPr>
            <w:r w:rsidRPr="0079487C">
              <w:rPr>
                <w:b/>
                <w:bCs/>
              </w:rPr>
              <w:t xml:space="preserve">Возраст </w:t>
            </w:r>
          </w:p>
          <w:p w:rsidR="00CA15E6" w:rsidRPr="0079487C" w:rsidRDefault="00CA15E6" w:rsidP="00142005">
            <w:pPr>
              <w:jc w:val="center"/>
              <w:rPr>
                <w:b/>
                <w:bCs/>
                <w:sz w:val="28"/>
                <w:szCs w:val="28"/>
              </w:rPr>
            </w:pPr>
            <w:r w:rsidRPr="0079487C">
              <w:rPr>
                <w:b/>
                <w:bCs/>
              </w:rPr>
              <w:t>(лет)</w:t>
            </w:r>
            <w:r w:rsidRPr="0079487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95" w:type="dxa"/>
          </w:tcPr>
          <w:p w:rsidR="00CA15E6" w:rsidRPr="0079487C" w:rsidRDefault="00CA15E6" w:rsidP="00142005">
            <w:pPr>
              <w:jc w:val="center"/>
              <w:rPr>
                <w:b/>
                <w:bCs/>
              </w:rPr>
            </w:pPr>
            <w:r w:rsidRPr="0079487C">
              <w:rPr>
                <w:b/>
                <w:bCs/>
              </w:rPr>
              <w:t xml:space="preserve">Всего </w:t>
            </w:r>
          </w:p>
        </w:tc>
        <w:tc>
          <w:tcPr>
            <w:tcW w:w="2268" w:type="dxa"/>
          </w:tcPr>
          <w:p w:rsidR="00CA15E6" w:rsidRPr="0079487C" w:rsidRDefault="00CA15E6" w:rsidP="00142005">
            <w:pPr>
              <w:jc w:val="center"/>
              <w:rPr>
                <w:b/>
                <w:bCs/>
              </w:rPr>
            </w:pPr>
            <w:r w:rsidRPr="0079487C">
              <w:rPr>
                <w:b/>
                <w:bCs/>
              </w:rPr>
              <w:t xml:space="preserve">Мужчин </w:t>
            </w:r>
          </w:p>
        </w:tc>
        <w:tc>
          <w:tcPr>
            <w:tcW w:w="2112" w:type="dxa"/>
          </w:tcPr>
          <w:p w:rsidR="00CA15E6" w:rsidRPr="0079487C" w:rsidRDefault="00CA15E6" w:rsidP="00142005">
            <w:pPr>
              <w:jc w:val="center"/>
              <w:rPr>
                <w:b/>
                <w:bCs/>
              </w:rPr>
            </w:pPr>
            <w:r w:rsidRPr="0079487C">
              <w:rPr>
                <w:b/>
                <w:bCs/>
              </w:rPr>
              <w:t xml:space="preserve">Женщин </w:t>
            </w:r>
          </w:p>
        </w:tc>
      </w:tr>
      <w:tr w:rsidR="00CA15E6" w:rsidRPr="0079487C">
        <w:trPr>
          <w:jc w:val="center"/>
        </w:trPr>
        <w:tc>
          <w:tcPr>
            <w:tcW w:w="1736" w:type="dxa"/>
          </w:tcPr>
          <w:p w:rsidR="00CA15E6" w:rsidRPr="007A2EC0" w:rsidRDefault="00CA15E6" w:rsidP="00142005">
            <w:pPr>
              <w:jc w:val="center"/>
            </w:pPr>
            <w:r w:rsidRPr="007A2EC0">
              <w:t xml:space="preserve">0 – 4 </w:t>
            </w:r>
          </w:p>
        </w:tc>
        <w:tc>
          <w:tcPr>
            <w:tcW w:w="1795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12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A15E6" w:rsidRPr="0079487C">
        <w:trPr>
          <w:jc w:val="center"/>
        </w:trPr>
        <w:tc>
          <w:tcPr>
            <w:tcW w:w="1736" w:type="dxa"/>
          </w:tcPr>
          <w:p w:rsidR="00CA15E6" w:rsidRPr="007A2EC0" w:rsidRDefault="00CA15E6" w:rsidP="00142005">
            <w:pPr>
              <w:jc w:val="center"/>
            </w:pPr>
            <w:r w:rsidRPr="007A2EC0">
              <w:t xml:space="preserve">5 – 9 </w:t>
            </w:r>
          </w:p>
        </w:tc>
        <w:tc>
          <w:tcPr>
            <w:tcW w:w="1795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12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A15E6" w:rsidRPr="0079487C">
        <w:trPr>
          <w:jc w:val="center"/>
        </w:trPr>
        <w:tc>
          <w:tcPr>
            <w:tcW w:w="1736" w:type="dxa"/>
          </w:tcPr>
          <w:p w:rsidR="00CA15E6" w:rsidRPr="007A2EC0" w:rsidRDefault="00CA15E6" w:rsidP="00142005">
            <w:pPr>
              <w:jc w:val="center"/>
            </w:pPr>
            <w:r w:rsidRPr="007A2EC0">
              <w:t xml:space="preserve">10 – 14 </w:t>
            </w:r>
          </w:p>
        </w:tc>
        <w:tc>
          <w:tcPr>
            <w:tcW w:w="1795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12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A15E6" w:rsidRPr="0079487C">
        <w:trPr>
          <w:jc w:val="center"/>
        </w:trPr>
        <w:tc>
          <w:tcPr>
            <w:tcW w:w="1736" w:type="dxa"/>
          </w:tcPr>
          <w:p w:rsidR="00CA15E6" w:rsidRPr="007A2EC0" w:rsidRDefault="00CA15E6" w:rsidP="00142005">
            <w:pPr>
              <w:jc w:val="center"/>
            </w:pPr>
            <w:r w:rsidRPr="007A2EC0">
              <w:t xml:space="preserve">15 – 19 </w:t>
            </w:r>
          </w:p>
        </w:tc>
        <w:tc>
          <w:tcPr>
            <w:tcW w:w="1795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12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A15E6" w:rsidRPr="0079487C">
        <w:trPr>
          <w:jc w:val="center"/>
        </w:trPr>
        <w:tc>
          <w:tcPr>
            <w:tcW w:w="1736" w:type="dxa"/>
          </w:tcPr>
          <w:p w:rsidR="00CA15E6" w:rsidRPr="007A2EC0" w:rsidRDefault="00CA15E6" w:rsidP="00142005">
            <w:pPr>
              <w:jc w:val="center"/>
            </w:pPr>
            <w:r w:rsidRPr="007A2EC0">
              <w:t xml:space="preserve">20 – 24 </w:t>
            </w:r>
          </w:p>
        </w:tc>
        <w:tc>
          <w:tcPr>
            <w:tcW w:w="1795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12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A15E6" w:rsidRPr="0079487C">
        <w:trPr>
          <w:jc w:val="center"/>
        </w:trPr>
        <w:tc>
          <w:tcPr>
            <w:tcW w:w="1736" w:type="dxa"/>
          </w:tcPr>
          <w:p w:rsidR="00CA15E6" w:rsidRPr="007A2EC0" w:rsidRDefault="00CA15E6" w:rsidP="00142005">
            <w:pPr>
              <w:jc w:val="center"/>
            </w:pPr>
            <w:r w:rsidRPr="007A2EC0">
              <w:t xml:space="preserve">25 – </w:t>
            </w:r>
            <w:r>
              <w:t>30</w:t>
            </w:r>
            <w:r w:rsidRPr="007A2EC0">
              <w:t xml:space="preserve"> </w:t>
            </w:r>
          </w:p>
        </w:tc>
        <w:tc>
          <w:tcPr>
            <w:tcW w:w="1795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268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112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A15E6" w:rsidRPr="0079487C">
        <w:trPr>
          <w:jc w:val="center"/>
        </w:trPr>
        <w:tc>
          <w:tcPr>
            <w:tcW w:w="1736" w:type="dxa"/>
          </w:tcPr>
          <w:p w:rsidR="00CA15E6" w:rsidRPr="007A2EC0" w:rsidRDefault="00CA15E6" w:rsidP="00142005">
            <w:pPr>
              <w:jc w:val="center"/>
            </w:pPr>
            <w:r>
              <w:t>30 - 35</w:t>
            </w:r>
          </w:p>
        </w:tc>
        <w:tc>
          <w:tcPr>
            <w:tcW w:w="1795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268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12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A15E6" w:rsidRPr="0079487C">
        <w:trPr>
          <w:jc w:val="center"/>
        </w:trPr>
        <w:tc>
          <w:tcPr>
            <w:tcW w:w="1736" w:type="dxa"/>
          </w:tcPr>
          <w:p w:rsidR="00CA15E6" w:rsidRDefault="00CA15E6" w:rsidP="00142005">
            <w:pPr>
              <w:jc w:val="center"/>
            </w:pPr>
            <w:r>
              <w:t>36-55</w:t>
            </w:r>
          </w:p>
        </w:tc>
        <w:tc>
          <w:tcPr>
            <w:tcW w:w="1795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268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112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CA15E6" w:rsidRPr="0079487C">
        <w:trPr>
          <w:jc w:val="center"/>
        </w:trPr>
        <w:tc>
          <w:tcPr>
            <w:tcW w:w="1736" w:type="dxa"/>
          </w:tcPr>
          <w:p w:rsidR="00CA15E6" w:rsidRDefault="00CA15E6" w:rsidP="00142005">
            <w:pPr>
              <w:jc w:val="center"/>
            </w:pPr>
            <w:r>
              <w:t>56-70</w:t>
            </w:r>
          </w:p>
        </w:tc>
        <w:tc>
          <w:tcPr>
            <w:tcW w:w="1795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268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112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CA15E6" w:rsidRPr="0079487C">
        <w:trPr>
          <w:jc w:val="center"/>
        </w:trPr>
        <w:tc>
          <w:tcPr>
            <w:tcW w:w="1736" w:type="dxa"/>
          </w:tcPr>
          <w:p w:rsidR="00CA15E6" w:rsidRDefault="00CA15E6" w:rsidP="00142005">
            <w:pPr>
              <w:jc w:val="center"/>
            </w:pPr>
            <w:r>
              <w:t>Старше 70</w:t>
            </w:r>
          </w:p>
        </w:tc>
        <w:tc>
          <w:tcPr>
            <w:tcW w:w="1795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12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A15E6" w:rsidRPr="0079487C">
        <w:trPr>
          <w:jc w:val="center"/>
        </w:trPr>
        <w:tc>
          <w:tcPr>
            <w:tcW w:w="1736" w:type="dxa"/>
          </w:tcPr>
          <w:p w:rsidR="00CA15E6" w:rsidRPr="0079487C" w:rsidRDefault="00CA15E6" w:rsidP="00142005">
            <w:pPr>
              <w:jc w:val="center"/>
              <w:rPr>
                <w:b/>
                <w:bCs/>
              </w:rPr>
            </w:pPr>
            <w:r w:rsidRPr="0079487C">
              <w:rPr>
                <w:b/>
                <w:bCs/>
              </w:rPr>
              <w:t xml:space="preserve">ИТОГО: </w:t>
            </w:r>
          </w:p>
        </w:tc>
        <w:tc>
          <w:tcPr>
            <w:tcW w:w="1795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2268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2112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</w:tbl>
    <w:p w:rsidR="00CA15E6" w:rsidRDefault="00CA15E6" w:rsidP="007A6255">
      <w:pPr>
        <w:pStyle w:val="ListParagraph"/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DDA">
        <w:rPr>
          <w:rFonts w:ascii="Times New Roman" w:hAnsi="Times New Roman" w:cs="Times New Roman"/>
          <w:b/>
          <w:bCs/>
          <w:sz w:val="28"/>
          <w:szCs w:val="28"/>
        </w:rPr>
        <w:t>Наличие производственных предприятий</w:t>
      </w:r>
    </w:p>
    <w:p w:rsidR="00CA15E6" w:rsidRPr="00972DDA" w:rsidRDefault="00CA15E6" w:rsidP="007A6255">
      <w:pPr>
        <w:pStyle w:val="ListParagraph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DDA">
        <w:rPr>
          <w:rFonts w:ascii="Times New Roman" w:hAnsi="Times New Roman" w:cs="Times New Roman"/>
          <w:b/>
          <w:bCs/>
          <w:sz w:val="28"/>
          <w:szCs w:val="28"/>
        </w:rPr>
        <w:t>(промышленность, сельское хозяйство, индивидуальные предприятия, торговля с указанием форм собственности и местонахождения)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4098"/>
        <w:gridCol w:w="2520"/>
        <w:gridCol w:w="2419"/>
      </w:tblGrid>
      <w:tr w:rsidR="00CA15E6" w:rsidRPr="00007C4B">
        <w:trPr>
          <w:jc w:val="center"/>
        </w:trPr>
        <w:tc>
          <w:tcPr>
            <w:tcW w:w="560" w:type="dxa"/>
            <w:vAlign w:val="center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4098" w:type="dxa"/>
            <w:vAlign w:val="center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собственности</w:t>
            </w:r>
          </w:p>
        </w:tc>
        <w:tc>
          <w:tcPr>
            <w:tcW w:w="2419" w:type="dxa"/>
            <w:tcBorders>
              <w:left w:val="single" w:sz="4" w:space="0" w:color="auto"/>
            </w:tcBorders>
            <w:vAlign w:val="center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нахождения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8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«Макаров»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CA15E6" w:rsidRPr="00007C4B" w:rsidRDefault="00CA15E6" w:rsidP="00D65957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с.Новотроицк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8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Татарское райпо Магазины (3 шт.)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CA15E6" w:rsidRPr="00007C4B" w:rsidRDefault="00CA15E6" w:rsidP="000B16A6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администрации Новотроицкого сельсовета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8" w:type="dxa"/>
          </w:tcPr>
          <w:p w:rsidR="00CA15E6" w:rsidRPr="00007C4B" w:rsidRDefault="00CA15E6" w:rsidP="00EE7BD3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«Белова»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CA15E6" w:rsidRPr="00007C4B" w:rsidRDefault="00CA15E6" w:rsidP="000B16A6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с.Новотроицк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8" w:type="dxa"/>
          </w:tcPr>
          <w:p w:rsidR="00CA15E6" w:rsidRDefault="00CA15E6" w:rsidP="00EE7BD3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8" w:type="dxa"/>
          </w:tcPr>
          <w:p w:rsidR="00CA15E6" w:rsidRDefault="00CA15E6" w:rsidP="00EE7BD3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CA15E6" w:rsidRDefault="00CA15E6" w:rsidP="00202B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5E6" w:rsidRPr="00007C4B">
        <w:trPr>
          <w:jc w:val="center"/>
        </w:trPr>
        <w:tc>
          <w:tcPr>
            <w:tcW w:w="9597" w:type="dxa"/>
            <w:gridSpan w:val="4"/>
          </w:tcPr>
          <w:p w:rsidR="00CA15E6" w:rsidRPr="00007C4B" w:rsidRDefault="00CA15E6" w:rsidP="00F2588F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:                           3</w:t>
            </w:r>
          </w:p>
        </w:tc>
      </w:tr>
    </w:tbl>
    <w:p w:rsidR="00CA15E6" w:rsidRPr="00972DDA" w:rsidRDefault="00CA15E6" w:rsidP="007A6255">
      <w:pPr>
        <w:pStyle w:val="ListParagraph"/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DDA">
        <w:rPr>
          <w:rFonts w:ascii="Times New Roman" w:hAnsi="Times New Roman" w:cs="Times New Roman"/>
          <w:b/>
          <w:bCs/>
          <w:sz w:val="28"/>
          <w:szCs w:val="28"/>
        </w:rPr>
        <w:t xml:space="preserve">Наличие объектов социальной сферы </w:t>
      </w:r>
    </w:p>
    <w:p w:rsidR="00CA15E6" w:rsidRPr="00972DDA" w:rsidRDefault="00CA15E6" w:rsidP="007A6255">
      <w:pPr>
        <w:pStyle w:val="ListParagraph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DDA">
        <w:rPr>
          <w:rFonts w:ascii="Times New Roman" w:hAnsi="Times New Roman" w:cs="Times New Roman"/>
          <w:b/>
          <w:bCs/>
          <w:sz w:val="28"/>
          <w:szCs w:val="28"/>
        </w:rPr>
        <w:t>(образование, культура, здравоохранение, социальная защита, спорт)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3814"/>
        <w:gridCol w:w="2939"/>
        <w:gridCol w:w="2284"/>
      </w:tblGrid>
      <w:tr w:rsidR="00CA15E6" w:rsidRPr="00007C4B">
        <w:trPr>
          <w:jc w:val="center"/>
        </w:trPr>
        <w:tc>
          <w:tcPr>
            <w:tcW w:w="560" w:type="dxa"/>
            <w:vAlign w:val="center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3814" w:type="dxa"/>
            <w:vAlign w:val="center"/>
          </w:tcPr>
          <w:p w:rsidR="00CA15E6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организации </w:t>
            </w:r>
          </w:p>
        </w:tc>
        <w:tc>
          <w:tcPr>
            <w:tcW w:w="2939" w:type="dxa"/>
            <w:tcBorders>
              <w:right w:val="single" w:sz="4" w:space="0" w:color="auto"/>
            </w:tcBorders>
            <w:vAlign w:val="center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Учредитель</w:t>
            </w:r>
          </w:p>
        </w:tc>
        <w:tc>
          <w:tcPr>
            <w:tcW w:w="2284" w:type="dxa"/>
            <w:tcBorders>
              <w:left w:val="single" w:sz="4" w:space="0" w:color="auto"/>
            </w:tcBorders>
            <w:vAlign w:val="center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нахождения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4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ФАПы (3 шт.)</w:t>
            </w: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Татарская ЦРБ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администрации Новотроицкого сельсовета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4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(3 шт)</w:t>
            </w: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Новотроицкого сельсовета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CA15E6" w:rsidRPr="00007C4B" w:rsidRDefault="00CA15E6" w:rsidP="00BB0852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Новотроицкого сельсовета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4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Новотроицкая СОШ</w:t>
            </w: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 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с.Новотроицк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4" w:type="dxa"/>
          </w:tcPr>
          <w:p w:rsidR="00CA15E6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:rsidR="00CA15E6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CA15E6" w:rsidRDefault="00CA15E6" w:rsidP="004429D4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4" w:type="dxa"/>
          </w:tcPr>
          <w:p w:rsidR="00CA15E6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:rsidR="00CA15E6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CA15E6" w:rsidRDefault="00CA15E6" w:rsidP="004429D4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4" w:type="dxa"/>
          </w:tcPr>
          <w:p w:rsidR="00CA15E6" w:rsidRDefault="00CA15E6" w:rsidP="00BB0852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:rsidR="00CA15E6" w:rsidRPr="00007C4B" w:rsidRDefault="00CA15E6" w:rsidP="00202B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CA15E6" w:rsidRPr="00007C4B" w:rsidRDefault="00CA15E6" w:rsidP="00BB0852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4" w:type="dxa"/>
          </w:tcPr>
          <w:p w:rsidR="00CA15E6" w:rsidRDefault="00CA15E6" w:rsidP="00BB0852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right w:val="single" w:sz="4" w:space="0" w:color="auto"/>
            </w:tcBorders>
          </w:tcPr>
          <w:p w:rsidR="00CA15E6" w:rsidRPr="00007C4B" w:rsidRDefault="00CA15E6" w:rsidP="00BB0852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CA15E6" w:rsidRDefault="00CA15E6" w:rsidP="00B630AF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5E6" w:rsidRPr="007D276E" w:rsidRDefault="00CA15E6" w:rsidP="007A6255">
      <w:pPr>
        <w:pStyle w:val="ListParagraph"/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276E">
        <w:rPr>
          <w:rFonts w:ascii="Times New Roman" w:hAnsi="Times New Roman" w:cs="Times New Roman"/>
          <w:b/>
          <w:bCs/>
          <w:sz w:val="28"/>
          <w:szCs w:val="28"/>
        </w:rPr>
        <w:t xml:space="preserve">Наличие общественных объединений </w:t>
      </w:r>
    </w:p>
    <w:p w:rsidR="00CA15E6" w:rsidRPr="00BC023D" w:rsidRDefault="00CA15E6" w:rsidP="007A6255">
      <w:pPr>
        <w:pStyle w:val="ListParagraph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276E">
        <w:rPr>
          <w:rFonts w:ascii="Times New Roman" w:hAnsi="Times New Roman" w:cs="Times New Roman"/>
          <w:b/>
          <w:bCs/>
          <w:sz w:val="28"/>
          <w:szCs w:val="28"/>
        </w:rPr>
        <w:t>(политический партий, общественных объединений по социальным, корпоративным и другим интересам, включая молодежные и детские,  наименование каждого, численность)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3185"/>
        <w:gridCol w:w="3281"/>
        <w:gridCol w:w="2254"/>
      </w:tblGrid>
      <w:tr w:rsidR="00CA15E6" w:rsidRPr="00007C4B">
        <w:trPr>
          <w:jc w:val="center"/>
        </w:trPr>
        <w:tc>
          <w:tcPr>
            <w:tcW w:w="560" w:type="dxa"/>
            <w:vAlign w:val="center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3185" w:type="dxa"/>
            <w:vAlign w:val="center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81" w:type="dxa"/>
            <w:tcBorders>
              <w:right w:val="single" w:sz="4" w:space="0" w:color="auto"/>
            </w:tcBorders>
            <w:vAlign w:val="center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нахождения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vAlign w:val="center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5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ИЗО-Студия 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CA15E6" w:rsidRPr="00007C4B" w:rsidRDefault="00CA15E6" w:rsidP="00F33E82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Новотроицкая Сош</w:t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:rsidR="00CA15E6" w:rsidRPr="00007C4B" w:rsidRDefault="00CA15E6" w:rsidP="00F33E82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5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Резьба по дереву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Новотроицкая Сош</w:t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:rsidR="00CA15E6" w:rsidRPr="00007C4B" w:rsidRDefault="00CA15E6" w:rsidP="00F33E82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5" w:type="dxa"/>
          </w:tcPr>
          <w:p w:rsidR="00CA15E6" w:rsidRPr="00B630AF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«Новотроицкий»</w:t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:rsidR="00CA15E6" w:rsidRPr="00007C4B" w:rsidRDefault="00CA15E6" w:rsidP="00F33E82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5" w:type="dxa"/>
          </w:tcPr>
          <w:p w:rsidR="00CA15E6" w:rsidRPr="00B630AF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Декоративно-прикладное 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CA15E6" w:rsidRPr="00007C4B" w:rsidRDefault="00CA15E6" w:rsidP="002F6282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«Новотроицкий»</w:t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:rsidR="00CA15E6" w:rsidRPr="00007C4B" w:rsidRDefault="00CA15E6" w:rsidP="00F33E82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5" w:type="dxa"/>
          </w:tcPr>
          <w:p w:rsidR="00CA15E6" w:rsidRPr="00B630AF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Вокальное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CA15E6" w:rsidRPr="00007C4B" w:rsidRDefault="00CA15E6" w:rsidP="002F6282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«Новотроицкий»</w:t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:rsidR="00CA15E6" w:rsidRPr="00007C4B" w:rsidRDefault="00CA15E6" w:rsidP="00F33E82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5" w:type="dxa"/>
          </w:tcPr>
          <w:p w:rsidR="00CA15E6" w:rsidRPr="005B6F58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CA15E6" w:rsidRPr="00007C4B" w:rsidRDefault="00CA15E6" w:rsidP="002F6282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Новотроицкая Сош</w:t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:rsidR="00CA15E6" w:rsidRPr="00007C4B" w:rsidRDefault="00CA15E6" w:rsidP="00F33E82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CA15E6" w:rsidRPr="005B6F58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CA15E6" w:rsidRDefault="00CA15E6" w:rsidP="002F6282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</w:tcPr>
          <w:p w:rsidR="00CA15E6" w:rsidRDefault="00CA15E6" w:rsidP="00F33E82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5E6" w:rsidRPr="00007C4B">
        <w:trPr>
          <w:jc w:val="center"/>
        </w:trPr>
        <w:tc>
          <w:tcPr>
            <w:tcW w:w="9280" w:type="dxa"/>
            <w:gridSpan w:val="4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6                                                                                                                      </w:t>
            </w:r>
          </w:p>
        </w:tc>
      </w:tr>
    </w:tbl>
    <w:p w:rsidR="00CA15E6" w:rsidRDefault="00CA15E6" w:rsidP="007A6255">
      <w:pPr>
        <w:pStyle w:val="ListParagraph"/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населения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6520"/>
        <w:gridCol w:w="2517"/>
      </w:tblGrid>
      <w:tr w:rsidR="00CA15E6" w:rsidRPr="00007C4B">
        <w:trPr>
          <w:jc w:val="center"/>
        </w:trPr>
        <w:tc>
          <w:tcPr>
            <w:tcW w:w="534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по численности населения</w:t>
            </w:r>
          </w:p>
        </w:tc>
        <w:tc>
          <w:tcPr>
            <w:tcW w:w="2517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CA15E6" w:rsidRPr="00007C4B">
        <w:trPr>
          <w:jc w:val="center"/>
        </w:trPr>
        <w:tc>
          <w:tcPr>
            <w:tcW w:w="534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населения </w:t>
            </w:r>
          </w:p>
        </w:tc>
        <w:tc>
          <w:tcPr>
            <w:tcW w:w="2517" w:type="dxa"/>
          </w:tcPr>
          <w:p w:rsidR="00CA15E6" w:rsidRPr="00007C4B" w:rsidRDefault="00CA15E6" w:rsidP="00DF2F0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CA15E6" w:rsidRPr="00007C4B">
        <w:trPr>
          <w:jc w:val="center"/>
        </w:trPr>
        <w:tc>
          <w:tcPr>
            <w:tcW w:w="534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дворов </w:t>
            </w:r>
          </w:p>
        </w:tc>
        <w:tc>
          <w:tcPr>
            <w:tcW w:w="2517" w:type="dxa"/>
          </w:tcPr>
          <w:p w:rsidR="00CA15E6" w:rsidRPr="00007C4B" w:rsidRDefault="00CA15E6" w:rsidP="00DF2F0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CA15E6" w:rsidRPr="00007C4B">
        <w:trPr>
          <w:jc w:val="center"/>
        </w:trPr>
        <w:tc>
          <w:tcPr>
            <w:tcW w:w="534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мужчин </w:t>
            </w:r>
          </w:p>
        </w:tc>
        <w:tc>
          <w:tcPr>
            <w:tcW w:w="2517" w:type="dxa"/>
          </w:tcPr>
          <w:p w:rsidR="00CA15E6" w:rsidRPr="00007C4B" w:rsidRDefault="00CA15E6" w:rsidP="006E06BB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CA15E6" w:rsidRPr="00007C4B">
        <w:trPr>
          <w:jc w:val="center"/>
        </w:trPr>
        <w:tc>
          <w:tcPr>
            <w:tcW w:w="534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женщин </w:t>
            </w:r>
          </w:p>
        </w:tc>
        <w:tc>
          <w:tcPr>
            <w:tcW w:w="2517" w:type="dxa"/>
          </w:tcPr>
          <w:p w:rsidR="00CA15E6" w:rsidRPr="00007C4B" w:rsidRDefault="00CA15E6" w:rsidP="006E06BB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CA15E6" w:rsidRPr="00007C4B">
        <w:trPr>
          <w:jc w:val="center"/>
        </w:trPr>
        <w:tc>
          <w:tcPr>
            <w:tcW w:w="534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и подростков до 18 лет </w:t>
            </w:r>
          </w:p>
        </w:tc>
        <w:tc>
          <w:tcPr>
            <w:tcW w:w="2517" w:type="dxa"/>
          </w:tcPr>
          <w:p w:rsidR="00CA15E6" w:rsidRPr="00007C4B" w:rsidRDefault="00CA15E6" w:rsidP="00085AA0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CA15E6" w:rsidRPr="00007C4B">
        <w:trPr>
          <w:trHeight w:val="258"/>
          <w:jc w:val="center"/>
        </w:trPr>
        <w:tc>
          <w:tcPr>
            <w:tcW w:w="534" w:type="dxa"/>
            <w:vMerge w:val="restart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vMerge w:val="restart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экономически активного населения (числ.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аселения с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о 55 лет для Ж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о 60 лет для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CA15E6" w:rsidRPr="00007C4B" w:rsidRDefault="00CA15E6" w:rsidP="00961292">
            <w:pPr>
              <w:pStyle w:val="ListParagraph"/>
              <w:tabs>
                <w:tab w:val="left" w:pos="0"/>
                <w:tab w:val="center" w:pos="115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135</w:t>
            </w:r>
          </w:p>
        </w:tc>
      </w:tr>
      <w:tr w:rsidR="00CA15E6" w:rsidRPr="00007C4B">
        <w:trPr>
          <w:trHeight w:val="78"/>
          <w:jc w:val="center"/>
        </w:trPr>
        <w:tc>
          <w:tcPr>
            <w:tcW w:w="534" w:type="dxa"/>
            <w:vMerge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CA15E6" w:rsidRPr="00007C4B" w:rsidRDefault="00CA15E6" w:rsidP="00961292">
            <w:pPr>
              <w:pStyle w:val="ListParagraph"/>
              <w:tabs>
                <w:tab w:val="left" w:pos="0"/>
                <w:tab w:val="center" w:pos="115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158</w:t>
            </w:r>
          </w:p>
        </w:tc>
      </w:tr>
      <w:tr w:rsidR="00CA15E6" w:rsidRPr="00007C4B">
        <w:trPr>
          <w:jc w:val="center"/>
        </w:trPr>
        <w:tc>
          <w:tcPr>
            <w:tcW w:w="534" w:type="dxa"/>
            <w:vMerge w:val="restart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Количество занятых на производстве:</w:t>
            </w:r>
          </w:p>
        </w:tc>
        <w:tc>
          <w:tcPr>
            <w:tcW w:w="2517" w:type="dxa"/>
          </w:tcPr>
          <w:p w:rsidR="00CA15E6" w:rsidRPr="00007C4B" w:rsidRDefault="00CA15E6" w:rsidP="00E97A3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A15E6" w:rsidRPr="00007C4B">
        <w:trPr>
          <w:jc w:val="center"/>
        </w:trPr>
        <w:tc>
          <w:tcPr>
            <w:tcW w:w="534" w:type="dxa"/>
            <w:vMerge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ромышленность</w:t>
            </w:r>
          </w:p>
        </w:tc>
        <w:tc>
          <w:tcPr>
            <w:tcW w:w="2517" w:type="dxa"/>
          </w:tcPr>
          <w:p w:rsidR="00CA15E6" w:rsidRPr="00007C4B" w:rsidRDefault="00CA15E6" w:rsidP="00E97A3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jc w:val="center"/>
        </w:trPr>
        <w:tc>
          <w:tcPr>
            <w:tcW w:w="534" w:type="dxa"/>
            <w:vMerge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CA15E6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517" w:type="dxa"/>
          </w:tcPr>
          <w:p w:rsidR="00CA15E6" w:rsidRPr="00007C4B" w:rsidRDefault="00CA15E6" w:rsidP="00E97A3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15E6" w:rsidRPr="00007C4B">
        <w:trPr>
          <w:jc w:val="center"/>
        </w:trPr>
        <w:tc>
          <w:tcPr>
            <w:tcW w:w="534" w:type="dxa"/>
            <w:vMerge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ельское хозяйство</w:t>
            </w:r>
          </w:p>
        </w:tc>
        <w:tc>
          <w:tcPr>
            <w:tcW w:w="2517" w:type="dxa"/>
          </w:tcPr>
          <w:p w:rsidR="00CA15E6" w:rsidRPr="00007C4B" w:rsidRDefault="00CA15E6" w:rsidP="00E97A3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15E6" w:rsidRPr="00007C4B">
        <w:trPr>
          <w:jc w:val="center"/>
        </w:trPr>
        <w:tc>
          <w:tcPr>
            <w:tcW w:w="534" w:type="dxa"/>
            <w:vMerge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юджетная сфера</w:t>
            </w:r>
          </w:p>
        </w:tc>
        <w:tc>
          <w:tcPr>
            <w:tcW w:w="2517" w:type="dxa"/>
          </w:tcPr>
          <w:p w:rsidR="00CA15E6" w:rsidRPr="00007C4B" w:rsidRDefault="00CA15E6" w:rsidP="00E97A3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A15E6" w:rsidRPr="00007C4B">
        <w:trPr>
          <w:jc w:val="center"/>
        </w:trPr>
        <w:tc>
          <w:tcPr>
            <w:tcW w:w="534" w:type="dxa"/>
            <w:vMerge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CA15E6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униципальных служащих</w:t>
            </w:r>
          </w:p>
        </w:tc>
        <w:tc>
          <w:tcPr>
            <w:tcW w:w="2517" w:type="dxa"/>
          </w:tcPr>
          <w:p w:rsidR="00CA15E6" w:rsidRPr="00007C4B" w:rsidRDefault="00CA15E6" w:rsidP="00E97A3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15E6" w:rsidRPr="00007C4B">
        <w:trPr>
          <w:jc w:val="center"/>
        </w:trPr>
        <w:tc>
          <w:tcPr>
            <w:tcW w:w="534" w:type="dxa"/>
            <w:vMerge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CA15E6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фера обслуживания</w:t>
            </w:r>
          </w:p>
        </w:tc>
        <w:tc>
          <w:tcPr>
            <w:tcW w:w="2517" w:type="dxa"/>
          </w:tcPr>
          <w:p w:rsidR="00CA15E6" w:rsidRPr="00007C4B" w:rsidRDefault="00CA15E6" w:rsidP="00E97A3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15E6" w:rsidRPr="00007C4B">
        <w:trPr>
          <w:jc w:val="center"/>
        </w:trPr>
        <w:tc>
          <w:tcPr>
            <w:tcW w:w="534" w:type="dxa"/>
            <w:vMerge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CA15E6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астные предприниматели</w:t>
            </w:r>
          </w:p>
        </w:tc>
        <w:tc>
          <w:tcPr>
            <w:tcW w:w="2517" w:type="dxa"/>
          </w:tcPr>
          <w:p w:rsidR="00CA15E6" w:rsidRPr="00007C4B" w:rsidRDefault="00CA15E6" w:rsidP="00E97A3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15E6" w:rsidRPr="00007C4B">
        <w:trPr>
          <w:jc w:val="center"/>
        </w:trPr>
        <w:tc>
          <w:tcPr>
            <w:tcW w:w="534" w:type="dxa"/>
            <w:vMerge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CA15E6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езработные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17" w:type="dxa"/>
          </w:tcPr>
          <w:p w:rsidR="00CA15E6" w:rsidRPr="00007C4B" w:rsidRDefault="00CA15E6" w:rsidP="00E97A3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CA15E6" w:rsidRPr="00007C4B">
        <w:trPr>
          <w:jc w:val="center"/>
        </w:trPr>
        <w:tc>
          <w:tcPr>
            <w:tcW w:w="534" w:type="dxa"/>
            <w:vMerge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CA15E6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C023D">
              <w:rPr>
                <w:rFonts w:ascii="Times New Roman" w:hAnsi="Times New Roman" w:cs="Times New Roman"/>
                <w:sz w:val="24"/>
                <w:szCs w:val="24"/>
              </w:rPr>
              <w:t>из них на учете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23D">
              <w:rPr>
                <w:rFonts w:ascii="Times New Roman" w:hAnsi="Times New Roman" w:cs="Times New Roman"/>
                <w:sz w:val="24"/>
                <w:szCs w:val="24"/>
              </w:rPr>
              <w:t>по безработице в ЦЗН</w:t>
            </w:r>
          </w:p>
        </w:tc>
        <w:tc>
          <w:tcPr>
            <w:tcW w:w="2517" w:type="dxa"/>
          </w:tcPr>
          <w:p w:rsidR="00CA15E6" w:rsidRPr="00007C4B" w:rsidRDefault="00CA15E6" w:rsidP="00E97A3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15E6" w:rsidRPr="00007C4B">
        <w:trPr>
          <w:trHeight w:val="250"/>
          <w:jc w:val="center"/>
        </w:trPr>
        <w:tc>
          <w:tcPr>
            <w:tcW w:w="534" w:type="dxa"/>
            <w:vMerge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CA15E6" w:rsidRPr="00BC023D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подсобное хозяйство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CA15E6" w:rsidRPr="00007C4B" w:rsidRDefault="00CA15E6" w:rsidP="00E97A3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CA15E6" w:rsidRPr="00007C4B">
        <w:trPr>
          <w:trHeight w:val="523"/>
          <w:jc w:val="center"/>
        </w:trPr>
        <w:tc>
          <w:tcPr>
            <w:tcW w:w="534" w:type="dxa"/>
            <w:vMerge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CA15E6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- из них: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 для которых ПХ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A15E6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источник доходов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CA15E6" w:rsidRPr="00007C4B" w:rsidRDefault="00CA15E6" w:rsidP="00E97A3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15E6" w:rsidRPr="00007C4B">
        <w:trPr>
          <w:jc w:val="center"/>
        </w:trPr>
        <w:tc>
          <w:tcPr>
            <w:tcW w:w="534" w:type="dxa"/>
            <w:vMerge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CA15E6" w:rsidRPr="00BC023D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аботающих несовершеннолетних</w:t>
            </w:r>
          </w:p>
        </w:tc>
        <w:tc>
          <w:tcPr>
            <w:tcW w:w="2517" w:type="dxa"/>
          </w:tcPr>
          <w:p w:rsidR="00CA15E6" w:rsidRPr="00007C4B" w:rsidRDefault="00CA15E6" w:rsidP="00E97A3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15E6" w:rsidRPr="00007C4B">
        <w:trPr>
          <w:jc w:val="center"/>
        </w:trPr>
        <w:tc>
          <w:tcPr>
            <w:tcW w:w="534" w:type="dxa"/>
            <w:vMerge w:val="restart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Количество пенсионеров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17" w:type="dxa"/>
          </w:tcPr>
          <w:p w:rsidR="00CA15E6" w:rsidRPr="00007C4B" w:rsidRDefault="00CA15E6" w:rsidP="00E97A3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A15E6" w:rsidRPr="00007C4B">
        <w:trPr>
          <w:jc w:val="center"/>
        </w:trPr>
        <w:tc>
          <w:tcPr>
            <w:tcW w:w="534" w:type="dxa"/>
            <w:vMerge/>
          </w:tcPr>
          <w:p w:rsidR="00CA15E6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CA15E6" w:rsidRPr="00007C4B" w:rsidRDefault="00CA15E6" w:rsidP="00142005">
            <w:pPr>
              <w:pStyle w:val="ListParagraph"/>
              <w:tabs>
                <w:tab w:val="left" w:pos="175"/>
              </w:tabs>
              <w:spacing w:after="0" w:line="240" w:lineRule="auto"/>
              <w:ind w:left="7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з них по инвалидности</w:t>
            </w:r>
          </w:p>
        </w:tc>
        <w:tc>
          <w:tcPr>
            <w:tcW w:w="2517" w:type="dxa"/>
          </w:tcPr>
          <w:p w:rsidR="00CA15E6" w:rsidRPr="00007C4B" w:rsidRDefault="00CA15E6" w:rsidP="00E97A3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5E6" w:rsidRPr="00007C4B">
        <w:trPr>
          <w:jc w:val="center"/>
        </w:trPr>
        <w:tc>
          <w:tcPr>
            <w:tcW w:w="534" w:type="dxa"/>
            <w:vMerge/>
          </w:tcPr>
          <w:p w:rsidR="00CA15E6" w:rsidRPr="00007C4B" w:rsidRDefault="00CA15E6" w:rsidP="0014200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CA15E6" w:rsidRPr="00007C4B" w:rsidRDefault="00CA15E6" w:rsidP="00142005">
            <w:pPr>
              <w:pStyle w:val="ListParagraph"/>
              <w:tabs>
                <w:tab w:val="left" w:pos="175"/>
              </w:tabs>
              <w:spacing w:after="0" w:line="240" w:lineRule="auto"/>
              <w:ind w:left="7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з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о потере кормильца</w:t>
            </w:r>
          </w:p>
        </w:tc>
        <w:tc>
          <w:tcPr>
            <w:tcW w:w="2517" w:type="dxa"/>
          </w:tcPr>
          <w:p w:rsidR="00CA15E6" w:rsidRPr="00007C4B" w:rsidRDefault="00CA15E6" w:rsidP="00E97A35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A15E6" w:rsidRDefault="00CA15E6" w:rsidP="007A625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населения по социальным признакам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7074"/>
        <w:gridCol w:w="1963"/>
      </w:tblGrid>
      <w:tr w:rsidR="00CA15E6" w:rsidRPr="002B42F8">
        <w:trPr>
          <w:jc w:val="center"/>
        </w:trPr>
        <w:tc>
          <w:tcPr>
            <w:tcW w:w="560" w:type="dxa"/>
            <w:vAlign w:val="center"/>
          </w:tcPr>
          <w:p w:rsidR="00CA15E6" w:rsidRPr="002B42F8" w:rsidRDefault="00CA15E6" w:rsidP="001420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074" w:type="dxa"/>
            <w:vAlign w:val="center"/>
          </w:tcPr>
          <w:p w:rsidR="00CA15E6" w:rsidRPr="002B42F8" w:rsidRDefault="00CA15E6" w:rsidP="001420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Социальные признаки</w:t>
            </w:r>
          </w:p>
        </w:tc>
        <w:tc>
          <w:tcPr>
            <w:tcW w:w="1963" w:type="dxa"/>
            <w:vAlign w:val="center"/>
          </w:tcPr>
          <w:p w:rsidR="00CA15E6" w:rsidRPr="002B42F8" w:rsidRDefault="00CA15E6" w:rsidP="001420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4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Общее количество семей</w:t>
            </w:r>
          </w:p>
        </w:tc>
        <w:tc>
          <w:tcPr>
            <w:tcW w:w="1963" w:type="dxa"/>
          </w:tcPr>
          <w:p w:rsidR="00CA15E6" w:rsidRPr="00007C4B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4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Из них неполных</w:t>
            </w:r>
          </w:p>
        </w:tc>
        <w:tc>
          <w:tcPr>
            <w:tcW w:w="1963" w:type="dxa"/>
          </w:tcPr>
          <w:p w:rsidR="00CA15E6" w:rsidRPr="00007C4B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4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Семей, имеющих собственное жилье</w:t>
            </w:r>
          </w:p>
        </w:tc>
        <w:tc>
          <w:tcPr>
            <w:tcW w:w="1963" w:type="dxa"/>
          </w:tcPr>
          <w:p w:rsidR="00CA15E6" w:rsidRPr="00007C4B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4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 не имеющих собственного жилья</w:t>
            </w:r>
          </w:p>
        </w:tc>
        <w:tc>
          <w:tcPr>
            <w:tcW w:w="1963" w:type="dxa"/>
          </w:tcPr>
          <w:p w:rsidR="00CA15E6" w:rsidRPr="00007C4B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4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Малообеспеченных семей </w:t>
            </w:r>
          </w:p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(средний доход на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 -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 менее прожиточного минимума)</w:t>
            </w:r>
          </w:p>
        </w:tc>
        <w:tc>
          <w:tcPr>
            <w:tcW w:w="1963" w:type="dxa"/>
          </w:tcPr>
          <w:p w:rsidR="00CA15E6" w:rsidRPr="00007C4B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4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неблагополучных 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963" w:type="dxa"/>
          </w:tcPr>
          <w:p w:rsidR="00CA15E6" w:rsidRPr="00007C4B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4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находящихся в социально опасном положении</w:t>
            </w:r>
          </w:p>
        </w:tc>
        <w:tc>
          <w:tcPr>
            <w:tcW w:w="1963" w:type="dxa"/>
          </w:tcPr>
          <w:p w:rsidR="00CA15E6" w:rsidRPr="00007C4B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  <w:vMerge w:val="restart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4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состоящих на профилактическом учете (в КЦСОН или в ОПДН)</w:t>
            </w:r>
          </w:p>
        </w:tc>
        <w:tc>
          <w:tcPr>
            <w:tcW w:w="1963" w:type="dxa"/>
          </w:tcPr>
          <w:p w:rsidR="00CA15E6" w:rsidRPr="00007C4B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  <w:vMerge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4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них детей</w:t>
            </w:r>
          </w:p>
        </w:tc>
        <w:tc>
          <w:tcPr>
            <w:tcW w:w="1963" w:type="dxa"/>
          </w:tcPr>
          <w:p w:rsidR="00CA15E6" w:rsidRPr="00007C4B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15E6" w:rsidRPr="00007C4B">
        <w:trPr>
          <w:trHeight w:val="285"/>
          <w:jc w:val="center"/>
        </w:trPr>
        <w:tc>
          <w:tcPr>
            <w:tcW w:w="560" w:type="dxa"/>
            <w:vMerge w:val="restart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4" w:type="dxa"/>
            <w:tcBorders>
              <w:bottom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находящихся в трудной жизненной ситуации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CA15E6" w:rsidRPr="00007C4B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A15E6" w:rsidRPr="00007C4B">
        <w:trPr>
          <w:trHeight w:val="255"/>
          <w:jc w:val="center"/>
        </w:trPr>
        <w:tc>
          <w:tcPr>
            <w:tcW w:w="560" w:type="dxa"/>
            <w:vMerge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них детей</w:t>
            </w: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CA15E6" w:rsidRPr="00007C4B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A15E6" w:rsidRPr="00007C4B">
        <w:trPr>
          <w:trHeight w:val="341"/>
          <w:jc w:val="center"/>
        </w:trPr>
        <w:tc>
          <w:tcPr>
            <w:tcW w:w="560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4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воспитывающих детей с ограниченными возможностями здоровья</w:t>
            </w:r>
          </w:p>
        </w:tc>
        <w:tc>
          <w:tcPr>
            <w:tcW w:w="1963" w:type="dxa"/>
          </w:tcPr>
          <w:p w:rsidR="00CA15E6" w:rsidRPr="00007C4B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trHeight w:val="341"/>
          <w:jc w:val="center"/>
        </w:trPr>
        <w:tc>
          <w:tcPr>
            <w:tcW w:w="560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4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где один или оба родителя имеют ограничения в здоровье</w:t>
            </w:r>
          </w:p>
        </w:tc>
        <w:tc>
          <w:tcPr>
            <w:tcW w:w="1963" w:type="dxa"/>
          </w:tcPr>
          <w:p w:rsidR="00CA15E6" w:rsidRPr="00007C4B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15E6" w:rsidRPr="00007C4B">
        <w:trPr>
          <w:trHeight w:val="341"/>
          <w:jc w:val="center"/>
        </w:trPr>
        <w:tc>
          <w:tcPr>
            <w:tcW w:w="560" w:type="dxa"/>
            <w:vMerge w:val="restart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4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приемных 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CA15E6" w:rsidRPr="00007C4B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trHeight w:val="341"/>
          <w:jc w:val="center"/>
        </w:trPr>
        <w:tc>
          <w:tcPr>
            <w:tcW w:w="560" w:type="dxa"/>
            <w:vMerge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4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них детей</w:t>
            </w:r>
          </w:p>
        </w:tc>
        <w:tc>
          <w:tcPr>
            <w:tcW w:w="1963" w:type="dxa"/>
          </w:tcPr>
          <w:p w:rsidR="00CA15E6" w:rsidRPr="00007C4B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2049B3">
        <w:trPr>
          <w:trHeight w:val="341"/>
          <w:jc w:val="center"/>
        </w:trPr>
        <w:tc>
          <w:tcPr>
            <w:tcW w:w="560" w:type="dxa"/>
            <w:vMerge w:val="restart"/>
          </w:tcPr>
          <w:p w:rsidR="00CA15E6" w:rsidRPr="002049B3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74" w:type="dxa"/>
          </w:tcPr>
          <w:p w:rsidR="00CA15E6" w:rsidRPr="002049B3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9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49B3">
              <w:rPr>
                <w:rFonts w:ascii="Times New Roman" w:hAnsi="Times New Roman" w:cs="Times New Roman"/>
                <w:sz w:val="24"/>
                <w:szCs w:val="24"/>
              </w:rPr>
              <w:t xml:space="preserve"> детьми, находящимися под опекой/попечительством</w:t>
            </w:r>
          </w:p>
        </w:tc>
        <w:tc>
          <w:tcPr>
            <w:tcW w:w="1963" w:type="dxa"/>
          </w:tcPr>
          <w:p w:rsidR="00CA15E6" w:rsidRPr="002049B3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15E6" w:rsidRPr="002049B3">
        <w:trPr>
          <w:trHeight w:val="341"/>
          <w:jc w:val="center"/>
        </w:trPr>
        <w:tc>
          <w:tcPr>
            <w:tcW w:w="560" w:type="dxa"/>
            <w:vMerge/>
          </w:tcPr>
          <w:p w:rsidR="00CA15E6" w:rsidRPr="002049B3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4" w:type="dxa"/>
          </w:tcPr>
          <w:p w:rsidR="00CA15E6" w:rsidRPr="002049B3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них детей</w:t>
            </w:r>
          </w:p>
        </w:tc>
        <w:tc>
          <w:tcPr>
            <w:tcW w:w="1963" w:type="dxa"/>
          </w:tcPr>
          <w:p w:rsidR="00CA15E6" w:rsidRPr="002049B3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15E6" w:rsidRPr="00007C4B">
        <w:trPr>
          <w:trHeight w:val="555"/>
          <w:jc w:val="center"/>
        </w:trPr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74" w:type="dxa"/>
            <w:tcBorders>
              <w:left w:val="single" w:sz="4" w:space="0" w:color="auto"/>
              <w:bottom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Количество многодетных семей:</w:t>
            </w:r>
          </w:p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 3 детьми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CA15E6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A15E6" w:rsidRPr="00007C4B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15E6" w:rsidRPr="00007C4B">
        <w:trPr>
          <w:trHeight w:val="274"/>
          <w:jc w:val="center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 4 детьми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CA15E6" w:rsidRPr="00007C4B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15E6" w:rsidRPr="00007C4B">
        <w:trPr>
          <w:trHeight w:val="270"/>
          <w:jc w:val="center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 5 детьми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CA15E6" w:rsidRPr="00007C4B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5E6" w:rsidRPr="00007C4B">
        <w:trPr>
          <w:trHeight w:val="337"/>
          <w:jc w:val="center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 6 детьми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CA15E6" w:rsidRPr="00007C4B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trHeight w:val="286"/>
          <w:jc w:val="center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 7 детьми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CA15E6" w:rsidRPr="00007C4B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trHeight w:val="280"/>
          <w:jc w:val="center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 8 детьми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CA15E6" w:rsidRPr="00007C4B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trHeight w:val="289"/>
          <w:jc w:val="center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 9 детьми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CA15E6" w:rsidRPr="00007C4B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trHeight w:val="360"/>
          <w:jc w:val="center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 10 детьми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CA15E6" w:rsidRPr="00007C4B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trHeight w:val="180"/>
          <w:jc w:val="center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</w:tcBorders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CA15E6" w:rsidRPr="00007C4B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74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Количество семей, где проживают 3-4 поколения вместе</w:t>
            </w:r>
          </w:p>
        </w:tc>
        <w:tc>
          <w:tcPr>
            <w:tcW w:w="1963" w:type="dxa"/>
          </w:tcPr>
          <w:p w:rsidR="00CA15E6" w:rsidRPr="00007C4B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74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Количество семей с 50-летним стажем совместной жизни</w:t>
            </w:r>
          </w:p>
        </w:tc>
        <w:tc>
          <w:tcPr>
            <w:tcW w:w="1963" w:type="dxa"/>
          </w:tcPr>
          <w:p w:rsidR="00CA15E6" w:rsidRPr="00007C4B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74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где оба супруга имеют явный алкоголизм</w:t>
            </w:r>
          </w:p>
        </w:tc>
        <w:tc>
          <w:tcPr>
            <w:tcW w:w="1963" w:type="dxa"/>
          </w:tcPr>
          <w:p w:rsidR="00CA15E6" w:rsidRPr="00007C4B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74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где один из супругов имеют явный алкоголизм</w:t>
            </w:r>
          </w:p>
        </w:tc>
        <w:tc>
          <w:tcPr>
            <w:tcW w:w="1963" w:type="dxa"/>
          </w:tcPr>
          <w:p w:rsidR="00CA15E6" w:rsidRPr="00007C4B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74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имеющих явный алкоголизм</w:t>
            </w:r>
          </w:p>
        </w:tc>
        <w:tc>
          <w:tcPr>
            <w:tcW w:w="1963" w:type="dxa"/>
          </w:tcPr>
          <w:p w:rsidR="00CA15E6" w:rsidRPr="00007C4B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74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имеющих скрытый алкоголизм</w:t>
            </w:r>
          </w:p>
        </w:tc>
        <w:tc>
          <w:tcPr>
            <w:tcW w:w="1963" w:type="dxa"/>
          </w:tcPr>
          <w:p w:rsidR="00CA15E6" w:rsidRPr="00007C4B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74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где оба супруга употребляют наркотические средства</w:t>
            </w:r>
          </w:p>
        </w:tc>
        <w:tc>
          <w:tcPr>
            <w:tcW w:w="1963" w:type="dxa"/>
          </w:tcPr>
          <w:p w:rsidR="00CA15E6" w:rsidRPr="00007C4B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74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где один из супругов употребляет наркотические средства</w:t>
            </w:r>
          </w:p>
        </w:tc>
        <w:tc>
          <w:tcPr>
            <w:tcW w:w="1963" w:type="dxa"/>
          </w:tcPr>
          <w:p w:rsidR="00CA15E6" w:rsidRPr="00007C4B" w:rsidRDefault="00CA15E6" w:rsidP="007B534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74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 употребляющих наркотические средства</w:t>
            </w:r>
          </w:p>
        </w:tc>
        <w:tc>
          <w:tcPr>
            <w:tcW w:w="1963" w:type="dxa"/>
          </w:tcPr>
          <w:p w:rsidR="00CA15E6" w:rsidRPr="00007C4B" w:rsidRDefault="00CA15E6" w:rsidP="00FD6D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74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осужденных и отбывающих срок в настоящий период</w:t>
            </w:r>
          </w:p>
        </w:tc>
        <w:tc>
          <w:tcPr>
            <w:tcW w:w="1963" w:type="dxa"/>
          </w:tcPr>
          <w:p w:rsidR="00CA15E6" w:rsidRPr="00007C4B" w:rsidRDefault="00CA15E6" w:rsidP="00FD6D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  <w:vMerge w:val="restart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4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осужденных в прошлом, проживающих в населенном пункте</w:t>
            </w:r>
          </w:p>
        </w:tc>
        <w:tc>
          <w:tcPr>
            <w:tcW w:w="1963" w:type="dxa"/>
          </w:tcPr>
          <w:p w:rsidR="00CA15E6" w:rsidRPr="00007C4B" w:rsidRDefault="00CA15E6" w:rsidP="00FD6D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  <w:vMerge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4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них неработающих и не состоящих на учете в ЦЗН</w:t>
            </w:r>
          </w:p>
        </w:tc>
        <w:tc>
          <w:tcPr>
            <w:tcW w:w="1963" w:type="dxa"/>
          </w:tcPr>
          <w:p w:rsidR="00CA15E6" w:rsidRPr="00007C4B" w:rsidRDefault="00CA15E6" w:rsidP="00FD6D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A15E6" w:rsidRDefault="00CA15E6" w:rsidP="007A6255">
      <w:pPr>
        <w:pStyle w:val="ListParagraph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Пенсионеры и ветераны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7074"/>
        <w:gridCol w:w="1963"/>
      </w:tblGrid>
      <w:tr w:rsidR="00CA15E6" w:rsidRPr="00E61653">
        <w:trPr>
          <w:jc w:val="center"/>
        </w:trPr>
        <w:tc>
          <w:tcPr>
            <w:tcW w:w="560" w:type="dxa"/>
            <w:vAlign w:val="center"/>
          </w:tcPr>
          <w:p w:rsidR="00CA15E6" w:rsidRPr="00E61653" w:rsidRDefault="00CA15E6" w:rsidP="001420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074" w:type="dxa"/>
            <w:vAlign w:val="center"/>
          </w:tcPr>
          <w:p w:rsidR="00CA15E6" w:rsidRPr="00E61653" w:rsidRDefault="00CA15E6" w:rsidP="001420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63" w:type="dxa"/>
            <w:vAlign w:val="center"/>
          </w:tcPr>
          <w:p w:rsidR="00CA15E6" w:rsidRPr="00E61653" w:rsidRDefault="00CA15E6" w:rsidP="001420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A15E6" w:rsidRPr="00007C4B">
        <w:trPr>
          <w:trHeight w:val="570"/>
          <w:jc w:val="center"/>
        </w:trPr>
        <w:tc>
          <w:tcPr>
            <w:tcW w:w="560" w:type="dxa"/>
            <w:vMerge w:val="restart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4" w:type="dxa"/>
            <w:tcBorders>
              <w:bottom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Общее количество пенсионеров</w:t>
            </w:r>
          </w:p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CA15E6" w:rsidRPr="00007C4B" w:rsidRDefault="00CA15E6" w:rsidP="00FD6D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CA15E6" w:rsidRPr="00007C4B">
        <w:trPr>
          <w:trHeight w:val="270"/>
          <w:jc w:val="center"/>
        </w:trPr>
        <w:tc>
          <w:tcPr>
            <w:tcW w:w="560" w:type="dxa"/>
            <w:vMerge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4" w:space="0" w:color="auto"/>
              <w:bottom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енсия по возрасту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CA15E6" w:rsidRPr="00007C4B" w:rsidRDefault="00CA15E6" w:rsidP="00FD6D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A15E6" w:rsidRPr="00007C4B">
        <w:trPr>
          <w:trHeight w:val="255"/>
          <w:jc w:val="center"/>
        </w:trPr>
        <w:tc>
          <w:tcPr>
            <w:tcW w:w="560" w:type="dxa"/>
            <w:vMerge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о болезни</w:t>
            </w: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CA15E6" w:rsidRPr="00007C4B" w:rsidRDefault="00CA15E6" w:rsidP="00FD6D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A15E6" w:rsidRPr="00007C4B">
        <w:trPr>
          <w:trHeight w:val="240"/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4" w:type="dxa"/>
            <w:tcBorders>
              <w:bottom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Пенсионеров мужчин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CA15E6" w:rsidRPr="00007C4B" w:rsidRDefault="00CA15E6" w:rsidP="00FD6D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A15E6" w:rsidRPr="00007C4B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4" w:type="dxa"/>
            <w:tcBorders>
              <w:top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Пенсионеров женщин</w:t>
            </w: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CA15E6" w:rsidRPr="00007C4B" w:rsidRDefault="00CA15E6" w:rsidP="00FD6D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4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1963" w:type="dxa"/>
          </w:tcPr>
          <w:p w:rsidR="00CA15E6" w:rsidRPr="00007C4B" w:rsidRDefault="00CA15E6" w:rsidP="00FD6D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4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ВОВ </w:t>
            </w:r>
          </w:p>
        </w:tc>
        <w:tc>
          <w:tcPr>
            <w:tcW w:w="1963" w:type="dxa"/>
          </w:tcPr>
          <w:p w:rsidR="00CA15E6" w:rsidRPr="00007C4B" w:rsidRDefault="00CA15E6" w:rsidP="00FD6D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5E6" w:rsidRPr="00007C4B">
        <w:trPr>
          <w:trHeight w:val="274"/>
          <w:jc w:val="center"/>
        </w:trPr>
        <w:tc>
          <w:tcPr>
            <w:tcW w:w="560" w:type="dxa"/>
            <w:vMerge w:val="restart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4" w:type="dxa"/>
            <w:tcBorders>
              <w:bottom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боевых действий в мирное время 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CA15E6" w:rsidRPr="00007C4B" w:rsidRDefault="00CA15E6" w:rsidP="00FD6D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15E6" w:rsidRPr="00007C4B">
        <w:trPr>
          <w:trHeight w:val="555"/>
          <w:jc w:val="center"/>
        </w:trPr>
        <w:tc>
          <w:tcPr>
            <w:tcW w:w="560" w:type="dxa"/>
            <w:vMerge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из них неработающих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получающих пенсию по состоянию 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CA15E6" w:rsidRPr="00007C4B" w:rsidRDefault="00CA15E6" w:rsidP="00FD6D8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15E6" w:rsidRDefault="00CA15E6" w:rsidP="007A625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детей, подростков и молодежи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5953"/>
        <w:gridCol w:w="3084"/>
      </w:tblGrid>
      <w:tr w:rsidR="00CA15E6" w:rsidRPr="00007C4B">
        <w:trPr>
          <w:jc w:val="center"/>
        </w:trPr>
        <w:tc>
          <w:tcPr>
            <w:tcW w:w="560" w:type="dxa"/>
            <w:vAlign w:val="center"/>
          </w:tcPr>
          <w:p w:rsidR="00CA15E6" w:rsidRPr="00E61653" w:rsidRDefault="00CA15E6" w:rsidP="001420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Align w:val="center"/>
          </w:tcPr>
          <w:p w:rsidR="00CA15E6" w:rsidRPr="00E61653" w:rsidRDefault="00CA15E6" w:rsidP="001420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84" w:type="dxa"/>
            <w:vAlign w:val="center"/>
          </w:tcPr>
          <w:p w:rsidR="00CA15E6" w:rsidRPr="00E61653" w:rsidRDefault="00CA15E6" w:rsidP="001420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Общее количество детей до 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з них</w:t>
            </w:r>
          </w:p>
        </w:tc>
        <w:tc>
          <w:tcPr>
            <w:tcW w:w="3084" w:type="dxa"/>
          </w:tcPr>
          <w:p w:rsidR="00CA15E6" w:rsidRPr="00007C4B" w:rsidRDefault="00CA15E6" w:rsidP="00A506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CA15E6" w:rsidRPr="00007C4B">
        <w:trPr>
          <w:trHeight w:val="161"/>
          <w:jc w:val="center"/>
        </w:trPr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A15E6" w:rsidRPr="00007C4B" w:rsidRDefault="00CA15E6" w:rsidP="00A506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A15E6" w:rsidRPr="00007C4B">
        <w:trPr>
          <w:trHeight w:val="308"/>
          <w:jc w:val="center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еобучающихся в школе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CA15E6" w:rsidRPr="00007C4B" w:rsidRDefault="00CA15E6" w:rsidP="00A506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A15E6" w:rsidRPr="00007C4B">
        <w:trPr>
          <w:trHeight w:val="213"/>
          <w:jc w:val="center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з них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диагнозу МСЭК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A15E6" w:rsidRPr="00007C4B" w:rsidRDefault="00CA15E6" w:rsidP="00A506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trHeight w:val="330"/>
          <w:jc w:val="center"/>
        </w:trPr>
        <w:tc>
          <w:tcPr>
            <w:tcW w:w="560" w:type="dxa"/>
            <w:vMerge w:val="restart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до 7 лет, из них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A15E6" w:rsidRPr="00007C4B" w:rsidRDefault="00CA15E6" w:rsidP="00A506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A15E6" w:rsidRPr="00007C4B">
        <w:trPr>
          <w:trHeight w:val="330"/>
          <w:jc w:val="center"/>
        </w:trPr>
        <w:tc>
          <w:tcPr>
            <w:tcW w:w="560" w:type="dxa"/>
            <w:vMerge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посещающих детский сад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CA15E6" w:rsidRPr="00007C4B" w:rsidRDefault="00CA15E6" w:rsidP="00A506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A15E6" w:rsidRPr="00007C4B">
        <w:trPr>
          <w:trHeight w:val="312"/>
          <w:jc w:val="center"/>
        </w:trPr>
        <w:tc>
          <w:tcPr>
            <w:tcW w:w="560" w:type="dxa"/>
            <w:vMerge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не посещающих детский сад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A15E6" w:rsidRPr="00007C4B" w:rsidRDefault="00CA15E6" w:rsidP="00A506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и подростков, состоящих на учете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3084" w:type="dxa"/>
          </w:tcPr>
          <w:p w:rsidR="00CA15E6" w:rsidRPr="00007C4B" w:rsidRDefault="00CA15E6" w:rsidP="00A506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trHeight w:val="228"/>
          <w:jc w:val="center"/>
        </w:trPr>
        <w:tc>
          <w:tcPr>
            <w:tcW w:w="560" w:type="dxa"/>
            <w:vMerge w:val="restart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A15E6" w:rsidRPr="00007C4B" w:rsidRDefault="00CA15E6" w:rsidP="00A506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A15E6" w:rsidRPr="00007C4B">
        <w:trPr>
          <w:trHeight w:val="285"/>
          <w:jc w:val="center"/>
        </w:trPr>
        <w:tc>
          <w:tcPr>
            <w:tcW w:w="560" w:type="dxa"/>
            <w:vMerge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з них в ВУЗах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A15E6" w:rsidRPr="00007C4B" w:rsidRDefault="00CA15E6" w:rsidP="00A506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15E6" w:rsidRPr="00007C4B">
        <w:trPr>
          <w:trHeight w:val="285"/>
          <w:jc w:val="center"/>
        </w:trPr>
        <w:tc>
          <w:tcPr>
            <w:tcW w:w="560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в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 ССУЗах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A15E6" w:rsidRPr="00007C4B" w:rsidRDefault="00CA15E6" w:rsidP="00A506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Количество неработающих и необучающихся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по заболеванию)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CA15E6" w:rsidRPr="00007C4B" w:rsidRDefault="00CA15E6" w:rsidP="00A506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  <w:vMerge w:val="restart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Количество безработной молодежи до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084" w:type="dxa"/>
          </w:tcPr>
          <w:p w:rsidR="00CA15E6" w:rsidRPr="00007C4B" w:rsidRDefault="00CA15E6" w:rsidP="00A506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  <w:vMerge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них состоящих на учете по безработице</w:t>
            </w:r>
          </w:p>
        </w:tc>
        <w:tc>
          <w:tcPr>
            <w:tcW w:w="3084" w:type="dxa"/>
          </w:tcPr>
          <w:p w:rsidR="00CA15E6" w:rsidRPr="00007C4B" w:rsidRDefault="00CA15E6" w:rsidP="00A506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</w:t>
            </w:r>
          </w:p>
        </w:tc>
        <w:tc>
          <w:tcPr>
            <w:tcW w:w="3084" w:type="dxa"/>
          </w:tcPr>
          <w:p w:rsidR="00CA15E6" w:rsidRPr="00007C4B" w:rsidRDefault="00CA15E6" w:rsidP="00A506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Количество частных предпринимателей до 30 лет</w:t>
            </w:r>
          </w:p>
        </w:tc>
        <w:tc>
          <w:tcPr>
            <w:tcW w:w="3084" w:type="dxa"/>
          </w:tcPr>
          <w:p w:rsidR="00CA15E6" w:rsidRPr="00007C4B" w:rsidRDefault="00CA15E6" w:rsidP="00A506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Количество проходящих воинскую службу в РА</w:t>
            </w:r>
          </w:p>
        </w:tc>
        <w:tc>
          <w:tcPr>
            <w:tcW w:w="3084" w:type="dxa"/>
          </w:tcPr>
          <w:p w:rsidR="00CA15E6" w:rsidRPr="00007C4B" w:rsidRDefault="00CA15E6" w:rsidP="00A506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осужденных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084" w:type="dxa"/>
          </w:tcPr>
          <w:p w:rsidR="00CA15E6" w:rsidRPr="00007C4B" w:rsidRDefault="00CA15E6" w:rsidP="00A506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до 18 лет, употребляющих наркотики регулярно</w:t>
            </w:r>
          </w:p>
        </w:tc>
        <w:tc>
          <w:tcPr>
            <w:tcW w:w="3084" w:type="dxa"/>
          </w:tcPr>
          <w:p w:rsidR="00CA15E6" w:rsidRPr="00007C4B" w:rsidRDefault="00CA15E6" w:rsidP="00A506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до 18 лет, употребляющих алкоголь регулярно</w:t>
            </w:r>
          </w:p>
        </w:tc>
        <w:tc>
          <w:tcPr>
            <w:tcW w:w="3084" w:type="dxa"/>
          </w:tcPr>
          <w:p w:rsidR="00CA15E6" w:rsidRPr="00007C4B" w:rsidRDefault="00CA15E6" w:rsidP="00A506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до 18 лет, пробовавших наркотики </w:t>
            </w:r>
          </w:p>
        </w:tc>
        <w:tc>
          <w:tcPr>
            <w:tcW w:w="3084" w:type="dxa"/>
          </w:tcPr>
          <w:p w:rsidR="00CA15E6" w:rsidRPr="00007C4B" w:rsidRDefault="00CA15E6" w:rsidP="00A506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до 18 лет, пробовавших наркотики в семье</w:t>
            </w:r>
          </w:p>
        </w:tc>
        <w:tc>
          <w:tcPr>
            <w:tcW w:w="3084" w:type="dxa"/>
          </w:tcPr>
          <w:p w:rsidR="00CA15E6" w:rsidRPr="00007C4B" w:rsidRDefault="00CA15E6" w:rsidP="00A506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до 18 лет, пробовавших алкоголь </w:t>
            </w:r>
          </w:p>
        </w:tc>
        <w:tc>
          <w:tcPr>
            <w:tcW w:w="3084" w:type="dxa"/>
          </w:tcPr>
          <w:p w:rsidR="00CA15E6" w:rsidRPr="00007C4B" w:rsidRDefault="00CA15E6" w:rsidP="00A506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до 18 лет, пробовавших алкоголь в семье</w:t>
            </w:r>
          </w:p>
        </w:tc>
        <w:tc>
          <w:tcPr>
            <w:tcW w:w="3084" w:type="dxa"/>
          </w:tcPr>
          <w:p w:rsidR="00CA15E6" w:rsidRPr="00007C4B" w:rsidRDefault="00CA15E6" w:rsidP="009A03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до 18 лет, регулярно употребляющих наркотики в семье</w:t>
            </w:r>
          </w:p>
        </w:tc>
        <w:tc>
          <w:tcPr>
            <w:tcW w:w="3084" w:type="dxa"/>
          </w:tcPr>
          <w:p w:rsidR="00CA15E6" w:rsidRPr="00007C4B" w:rsidRDefault="00CA15E6" w:rsidP="009A03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до 18 лет, регулярно употребляющих алкоголь в семье</w:t>
            </w:r>
          </w:p>
        </w:tc>
        <w:tc>
          <w:tcPr>
            <w:tcW w:w="3084" w:type="dxa"/>
          </w:tcPr>
          <w:p w:rsidR="00CA15E6" w:rsidRPr="00007C4B" w:rsidRDefault="00CA15E6" w:rsidP="009A03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Количество молодежи до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употребляющих алкоголь регулярно</w:t>
            </w:r>
          </w:p>
        </w:tc>
        <w:tc>
          <w:tcPr>
            <w:tcW w:w="3084" w:type="dxa"/>
          </w:tcPr>
          <w:p w:rsidR="00CA15E6" w:rsidRPr="00007C4B" w:rsidRDefault="00CA15E6" w:rsidP="009A03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>Количество молодежи до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7C4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употребляющих наркотики регулярно</w:t>
            </w:r>
          </w:p>
        </w:tc>
        <w:tc>
          <w:tcPr>
            <w:tcW w:w="3084" w:type="dxa"/>
          </w:tcPr>
          <w:p w:rsidR="00CA15E6" w:rsidRPr="00007C4B" w:rsidRDefault="00CA15E6" w:rsidP="009A03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неблагополучных молодых семей</w:t>
            </w:r>
          </w:p>
        </w:tc>
        <w:tc>
          <w:tcPr>
            <w:tcW w:w="3084" w:type="dxa"/>
          </w:tcPr>
          <w:p w:rsidR="00CA15E6" w:rsidRPr="00007C4B" w:rsidRDefault="00CA15E6" w:rsidP="009A03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находящихся в социально опасном положении</w:t>
            </w:r>
          </w:p>
        </w:tc>
        <w:tc>
          <w:tcPr>
            <w:tcW w:w="3084" w:type="dxa"/>
          </w:tcPr>
          <w:p w:rsidR="00CA15E6" w:rsidRPr="00007C4B" w:rsidRDefault="00CA15E6" w:rsidP="009A03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находящихся на профилактическом учете</w:t>
            </w:r>
          </w:p>
        </w:tc>
        <w:tc>
          <w:tcPr>
            <w:tcW w:w="3084" w:type="dxa"/>
          </w:tcPr>
          <w:p w:rsidR="00CA15E6" w:rsidRPr="00007C4B" w:rsidRDefault="00CA15E6" w:rsidP="009A03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находящихся в трудной жизненной ситуации</w:t>
            </w:r>
          </w:p>
        </w:tc>
        <w:tc>
          <w:tcPr>
            <w:tcW w:w="3084" w:type="dxa"/>
          </w:tcPr>
          <w:p w:rsidR="00CA15E6" w:rsidRPr="00007C4B" w:rsidRDefault="00CA15E6" w:rsidP="009A03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A15E6" w:rsidRDefault="00CA15E6" w:rsidP="007A6255">
      <w:pPr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 w:rsidRPr="00173BA1">
        <w:rPr>
          <w:b/>
          <w:bCs/>
          <w:sz w:val="28"/>
          <w:szCs w:val="28"/>
        </w:rPr>
        <w:t>Рождаемость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5953"/>
        <w:gridCol w:w="3084"/>
      </w:tblGrid>
      <w:tr w:rsidR="00CA15E6" w:rsidRPr="00007C4B">
        <w:trPr>
          <w:jc w:val="center"/>
        </w:trPr>
        <w:tc>
          <w:tcPr>
            <w:tcW w:w="560" w:type="dxa"/>
            <w:vAlign w:val="center"/>
          </w:tcPr>
          <w:p w:rsidR="00CA15E6" w:rsidRPr="00E61653" w:rsidRDefault="00CA15E6" w:rsidP="001420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Align w:val="center"/>
          </w:tcPr>
          <w:p w:rsidR="00CA15E6" w:rsidRPr="00E61653" w:rsidRDefault="00CA15E6" w:rsidP="001420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84" w:type="dxa"/>
            <w:vAlign w:val="center"/>
          </w:tcPr>
          <w:p w:rsidR="00CA15E6" w:rsidRPr="00E61653" w:rsidRDefault="00CA15E6" w:rsidP="001420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A15E6" w:rsidRPr="00565A31">
        <w:trPr>
          <w:jc w:val="center"/>
        </w:trPr>
        <w:tc>
          <w:tcPr>
            <w:tcW w:w="560" w:type="dxa"/>
            <w:vMerge w:val="restart"/>
          </w:tcPr>
          <w:p w:rsidR="00CA15E6" w:rsidRPr="00565A31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A15E6" w:rsidRPr="00565A31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A31">
              <w:rPr>
                <w:rFonts w:ascii="Times New Roman" w:hAnsi="Times New Roman" w:cs="Times New Roman"/>
                <w:sz w:val="24"/>
                <w:szCs w:val="24"/>
              </w:rPr>
              <w:t>Всего родилось в МО</w:t>
            </w:r>
          </w:p>
        </w:tc>
        <w:tc>
          <w:tcPr>
            <w:tcW w:w="3084" w:type="dxa"/>
          </w:tcPr>
          <w:p w:rsidR="00CA15E6" w:rsidRPr="00565A31" w:rsidRDefault="00CA15E6" w:rsidP="009A03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15E6" w:rsidRPr="00565A31">
        <w:trPr>
          <w:jc w:val="center"/>
        </w:trPr>
        <w:tc>
          <w:tcPr>
            <w:tcW w:w="560" w:type="dxa"/>
            <w:vMerge/>
          </w:tcPr>
          <w:p w:rsidR="00CA15E6" w:rsidRPr="00565A31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A15E6" w:rsidRPr="00565A31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A31">
              <w:rPr>
                <w:rFonts w:ascii="Times New Roman" w:hAnsi="Times New Roman" w:cs="Times New Roman"/>
                <w:sz w:val="24"/>
                <w:szCs w:val="24"/>
              </w:rPr>
              <w:t xml:space="preserve">мальчиков </w:t>
            </w:r>
          </w:p>
        </w:tc>
        <w:tc>
          <w:tcPr>
            <w:tcW w:w="3084" w:type="dxa"/>
          </w:tcPr>
          <w:p w:rsidR="00CA15E6" w:rsidRPr="00565A31" w:rsidRDefault="00CA15E6" w:rsidP="009A03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15E6" w:rsidRPr="00565A31">
        <w:trPr>
          <w:jc w:val="center"/>
        </w:trPr>
        <w:tc>
          <w:tcPr>
            <w:tcW w:w="560" w:type="dxa"/>
            <w:vMerge/>
          </w:tcPr>
          <w:p w:rsidR="00CA15E6" w:rsidRPr="00565A31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A15E6" w:rsidRPr="00565A31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A31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3084" w:type="dxa"/>
          </w:tcPr>
          <w:p w:rsidR="00CA15E6" w:rsidRPr="00565A31" w:rsidRDefault="00CA15E6" w:rsidP="009A03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15E6" w:rsidRPr="00565A31">
        <w:trPr>
          <w:jc w:val="center"/>
        </w:trPr>
        <w:tc>
          <w:tcPr>
            <w:tcW w:w="560" w:type="dxa"/>
            <w:vMerge w:val="restart"/>
          </w:tcPr>
          <w:p w:rsidR="00CA15E6" w:rsidRPr="00565A31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CA15E6" w:rsidRPr="00565A31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A31">
              <w:rPr>
                <w:rFonts w:ascii="Times New Roman" w:hAnsi="Times New Roman" w:cs="Times New Roman"/>
                <w:sz w:val="24"/>
                <w:szCs w:val="24"/>
              </w:rPr>
              <w:t>Возраст матери на день рождения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84" w:type="dxa"/>
          </w:tcPr>
          <w:p w:rsidR="00CA15E6" w:rsidRPr="00565A31" w:rsidRDefault="00CA15E6" w:rsidP="009A03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565A31">
        <w:trPr>
          <w:jc w:val="center"/>
        </w:trPr>
        <w:tc>
          <w:tcPr>
            <w:tcW w:w="560" w:type="dxa"/>
            <w:vMerge/>
          </w:tcPr>
          <w:p w:rsidR="00CA15E6" w:rsidRPr="00565A31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A15E6" w:rsidRPr="00565A31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A31">
              <w:rPr>
                <w:rFonts w:ascii="Times New Roman" w:hAnsi="Times New Roman" w:cs="Times New Roman"/>
                <w:sz w:val="24"/>
                <w:szCs w:val="24"/>
              </w:rPr>
              <w:t>16 лет и менее</w:t>
            </w:r>
          </w:p>
        </w:tc>
        <w:tc>
          <w:tcPr>
            <w:tcW w:w="3084" w:type="dxa"/>
          </w:tcPr>
          <w:p w:rsidR="00CA15E6" w:rsidRPr="00565A31" w:rsidRDefault="00CA15E6" w:rsidP="009A03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565A31">
        <w:trPr>
          <w:jc w:val="center"/>
        </w:trPr>
        <w:tc>
          <w:tcPr>
            <w:tcW w:w="560" w:type="dxa"/>
            <w:vMerge/>
          </w:tcPr>
          <w:p w:rsidR="00CA15E6" w:rsidRPr="00565A31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A15E6" w:rsidRPr="00565A31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A31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3084" w:type="dxa"/>
          </w:tcPr>
          <w:p w:rsidR="00CA15E6" w:rsidRPr="00565A31" w:rsidRDefault="00CA15E6" w:rsidP="009A03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565A31">
        <w:trPr>
          <w:jc w:val="center"/>
        </w:trPr>
        <w:tc>
          <w:tcPr>
            <w:tcW w:w="560" w:type="dxa"/>
            <w:vMerge/>
          </w:tcPr>
          <w:p w:rsidR="00CA15E6" w:rsidRPr="00565A31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A15E6" w:rsidRPr="00565A31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A31">
              <w:rPr>
                <w:rFonts w:ascii="Times New Roman" w:hAnsi="Times New Roman" w:cs="Times New Roman"/>
                <w:sz w:val="24"/>
                <w:szCs w:val="24"/>
              </w:rPr>
              <w:t>18-20 лет</w:t>
            </w:r>
          </w:p>
        </w:tc>
        <w:tc>
          <w:tcPr>
            <w:tcW w:w="3084" w:type="dxa"/>
          </w:tcPr>
          <w:p w:rsidR="00CA15E6" w:rsidRPr="00565A31" w:rsidRDefault="00CA15E6" w:rsidP="009A03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565A31">
        <w:trPr>
          <w:jc w:val="center"/>
        </w:trPr>
        <w:tc>
          <w:tcPr>
            <w:tcW w:w="560" w:type="dxa"/>
            <w:vMerge/>
          </w:tcPr>
          <w:p w:rsidR="00CA15E6" w:rsidRPr="00565A31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A15E6" w:rsidRPr="00565A31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A31">
              <w:rPr>
                <w:rFonts w:ascii="Times New Roman" w:hAnsi="Times New Roman" w:cs="Times New Roman"/>
                <w:sz w:val="24"/>
                <w:szCs w:val="24"/>
              </w:rPr>
              <w:t>21-30 лет</w:t>
            </w:r>
          </w:p>
        </w:tc>
        <w:tc>
          <w:tcPr>
            <w:tcW w:w="3084" w:type="dxa"/>
          </w:tcPr>
          <w:p w:rsidR="00CA15E6" w:rsidRPr="00565A31" w:rsidRDefault="00CA15E6" w:rsidP="009A03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15E6" w:rsidRPr="00565A31">
        <w:trPr>
          <w:jc w:val="center"/>
        </w:trPr>
        <w:tc>
          <w:tcPr>
            <w:tcW w:w="560" w:type="dxa"/>
            <w:vMerge/>
          </w:tcPr>
          <w:p w:rsidR="00CA15E6" w:rsidRPr="00565A31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A15E6" w:rsidRPr="00565A31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A31">
              <w:rPr>
                <w:rFonts w:ascii="Times New Roman" w:hAnsi="Times New Roman" w:cs="Times New Roman"/>
                <w:sz w:val="24"/>
                <w:szCs w:val="24"/>
              </w:rPr>
              <w:t>30-35 лет</w:t>
            </w:r>
          </w:p>
        </w:tc>
        <w:tc>
          <w:tcPr>
            <w:tcW w:w="3084" w:type="dxa"/>
          </w:tcPr>
          <w:p w:rsidR="00CA15E6" w:rsidRPr="00565A31" w:rsidRDefault="00CA15E6" w:rsidP="009A03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15E6" w:rsidRPr="00565A31">
        <w:trPr>
          <w:jc w:val="center"/>
        </w:trPr>
        <w:tc>
          <w:tcPr>
            <w:tcW w:w="560" w:type="dxa"/>
            <w:vMerge/>
          </w:tcPr>
          <w:p w:rsidR="00CA15E6" w:rsidRPr="00565A31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A15E6" w:rsidRPr="00565A31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A31">
              <w:rPr>
                <w:rFonts w:ascii="Times New Roman" w:hAnsi="Times New Roman" w:cs="Times New Roman"/>
                <w:sz w:val="24"/>
                <w:szCs w:val="24"/>
              </w:rPr>
              <w:t>старше 35 лет</w:t>
            </w:r>
          </w:p>
        </w:tc>
        <w:tc>
          <w:tcPr>
            <w:tcW w:w="3084" w:type="dxa"/>
          </w:tcPr>
          <w:p w:rsidR="00CA15E6" w:rsidRPr="00565A31" w:rsidRDefault="00CA15E6" w:rsidP="009A03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Родилось детей вне брака</w:t>
            </w:r>
          </w:p>
        </w:tc>
        <w:tc>
          <w:tcPr>
            <w:tcW w:w="3084" w:type="dxa"/>
          </w:tcPr>
          <w:p w:rsidR="00CA15E6" w:rsidRPr="00007C4B" w:rsidRDefault="00CA15E6" w:rsidP="009A03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CA15E6" w:rsidRPr="00007C4B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Родилось детей в неблагополучных семьях</w:t>
            </w:r>
          </w:p>
        </w:tc>
        <w:tc>
          <w:tcPr>
            <w:tcW w:w="3084" w:type="dxa"/>
          </w:tcPr>
          <w:p w:rsidR="00CA15E6" w:rsidRPr="00007C4B" w:rsidRDefault="00CA15E6" w:rsidP="009A03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Родилось детей в семьях, находящихся в социально-опасном положении</w:t>
            </w:r>
          </w:p>
        </w:tc>
        <w:tc>
          <w:tcPr>
            <w:tcW w:w="3084" w:type="dxa"/>
          </w:tcPr>
          <w:p w:rsidR="00CA15E6" w:rsidRPr="00007C4B" w:rsidRDefault="00CA15E6" w:rsidP="009A03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5E6" w:rsidRPr="00007C4B">
        <w:trPr>
          <w:jc w:val="center"/>
        </w:trPr>
        <w:tc>
          <w:tcPr>
            <w:tcW w:w="560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CA15E6" w:rsidRDefault="00CA15E6" w:rsidP="001420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Родилось детей в семьях, находящихся в трудной жизненной ситуации</w:t>
            </w:r>
          </w:p>
        </w:tc>
        <w:tc>
          <w:tcPr>
            <w:tcW w:w="3084" w:type="dxa"/>
          </w:tcPr>
          <w:p w:rsidR="00CA15E6" w:rsidRPr="00007C4B" w:rsidRDefault="00CA15E6" w:rsidP="009A03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A15E6" w:rsidRDefault="00CA15E6" w:rsidP="007A6255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Наличие п</w:t>
      </w:r>
      <w:r w:rsidRPr="0070388F">
        <w:rPr>
          <w:b/>
          <w:bCs/>
          <w:sz w:val="28"/>
          <w:szCs w:val="28"/>
        </w:rPr>
        <w:t>одростковы</w:t>
      </w:r>
      <w:r>
        <w:rPr>
          <w:b/>
          <w:bCs/>
          <w:sz w:val="28"/>
          <w:szCs w:val="28"/>
        </w:rPr>
        <w:t>х</w:t>
      </w:r>
      <w:r w:rsidRPr="0070388F">
        <w:rPr>
          <w:b/>
          <w:bCs/>
          <w:sz w:val="28"/>
          <w:szCs w:val="28"/>
        </w:rPr>
        <w:t xml:space="preserve"> (дворовы</w:t>
      </w:r>
      <w:r>
        <w:rPr>
          <w:b/>
          <w:bCs/>
          <w:sz w:val="28"/>
          <w:szCs w:val="28"/>
        </w:rPr>
        <w:t>х</w:t>
      </w:r>
      <w:r w:rsidRPr="0070388F">
        <w:rPr>
          <w:b/>
          <w:bCs/>
          <w:sz w:val="28"/>
          <w:szCs w:val="28"/>
        </w:rPr>
        <w:t>) клуб</w:t>
      </w:r>
      <w:r>
        <w:rPr>
          <w:b/>
          <w:bCs/>
          <w:sz w:val="28"/>
          <w:szCs w:val="28"/>
        </w:rPr>
        <w:t>ов</w:t>
      </w:r>
      <w:r w:rsidRPr="0070388F">
        <w:rPr>
          <w:b/>
          <w:bCs/>
          <w:sz w:val="28"/>
          <w:szCs w:val="28"/>
        </w:rPr>
        <w:t xml:space="preserve"> по месту жительства</w:t>
      </w:r>
    </w:p>
    <w:p w:rsidR="00CA15E6" w:rsidRPr="0070388F" w:rsidRDefault="00CA15E6" w:rsidP="007A6255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(в т. ч. неофициальных)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340"/>
        <w:gridCol w:w="2084"/>
        <w:gridCol w:w="2084"/>
        <w:gridCol w:w="2085"/>
      </w:tblGrid>
      <w:tr w:rsidR="00CA15E6" w:rsidRPr="0079487C">
        <w:trPr>
          <w:jc w:val="center"/>
        </w:trPr>
        <w:tc>
          <w:tcPr>
            <w:tcW w:w="828" w:type="dxa"/>
            <w:vAlign w:val="center"/>
          </w:tcPr>
          <w:p w:rsidR="00CA15E6" w:rsidRPr="0079487C" w:rsidRDefault="00CA15E6" w:rsidP="00142005">
            <w:pPr>
              <w:jc w:val="center"/>
              <w:rPr>
                <w:b/>
                <w:bCs/>
              </w:rPr>
            </w:pPr>
            <w:r w:rsidRPr="0079487C">
              <w:rPr>
                <w:b/>
                <w:bCs/>
              </w:rPr>
              <w:t>№ п\п</w:t>
            </w:r>
          </w:p>
        </w:tc>
        <w:tc>
          <w:tcPr>
            <w:tcW w:w="3340" w:type="dxa"/>
            <w:vAlign w:val="center"/>
          </w:tcPr>
          <w:p w:rsidR="00CA15E6" w:rsidRPr="0079487C" w:rsidRDefault="00CA15E6" w:rsidP="00142005">
            <w:pPr>
              <w:jc w:val="center"/>
              <w:rPr>
                <w:b/>
                <w:bCs/>
              </w:rPr>
            </w:pPr>
            <w:r w:rsidRPr="0079487C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84" w:type="dxa"/>
            <w:vAlign w:val="center"/>
          </w:tcPr>
          <w:p w:rsidR="00CA15E6" w:rsidRPr="0079487C" w:rsidRDefault="00CA15E6" w:rsidP="00142005">
            <w:pPr>
              <w:jc w:val="center"/>
              <w:rPr>
                <w:b/>
                <w:bCs/>
              </w:rPr>
            </w:pPr>
            <w:r w:rsidRPr="0079487C">
              <w:rPr>
                <w:b/>
                <w:bCs/>
              </w:rPr>
              <w:t>Основной профиль деятельности</w:t>
            </w:r>
          </w:p>
        </w:tc>
        <w:tc>
          <w:tcPr>
            <w:tcW w:w="2084" w:type="dxa"/>
            <w:vAlign w:val="center"/>
          </w:tcPr>
          <w:p w:rsidR="00CA15E6" w:rsidRPr="0079487C" w:rsidRDefault="00CA15E6" w:rsidP="00142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 участников</w:t>
            </w:r>
          </w:p>
        </w:tc>
        <w:tc>
          <w:tcPr>
            <w:tcW w:w="2085" w:type="dxa"/>
            <w:vAlign w:val="center"/>
          </w:tcPr>
          <w:p w:rsidR="00CA15E6" w:rsidRPr="0079487C" w:rsidRDefault="00CA15E6" w:rsidP="00142005">
            <w:pPr>
              <w:jc w:val="center"/>
              <w:rPr>
                <w:b/>
                <w:bCs/>
              </w:rPr>
            </w:pPr>
            <w:r w:rsidRPr="0079487C">
              <w:rPr>
                <w:b/>
                <w:bCs/>
              </w:rPr>
              <w:t xml:space="preserve">Количество </w:t>
            </w:r>
            <w:r>
              <w:rPr>
                <w:b/>
                <w:bCs/>
              </w:rPr>
              <w:t>участников</w:t>
            </w:r>
          </w:p>
        </w:tc>
      </w:tr>
      <w:tr w:rsidR="00CA15E6" w:rsidRPr="00801B5B">
        <w:trPr>
          <w:jc w:val="center"/>
        </w:trPr>
        <w:tc>
          <w:tcPr>
            <w:tcW w:w="828" w:type="dxa"/>
          </w:tcPr>
          <w:p w:rsidR="00CA15E6" w:rsidRPr="00801B5B" w:rsidRDefault="00CA15E6" w:rsidP="00142005">
            <w:pPr>
              <w:jc w:val="center"/>
            </w:pPr>
            <w:r w:rsidRPr="00801B5B">
              <w:t>1</w:t>
            </w:r>
          </w:p>
        </w:tc>
        <w:tc>
          <w:tcPr>
            <w:tcW w:w="3340" w:type="dxa"/>
          </w:tcPr>
          <w:p w:rsidR="00CA15E6" w:rsidRPr="00801B5B" w:rsidRDefault="00CA15E6" w:rsidP="00142005">
            <w:pPr>
              <w:jc w:val="center"/>
            </w:pPr>
            <w:r>
              <w:t>Клуб молодая семья</w:t>
            </w:r>
          </w:p>
        </w:tc>
        <w:tc>
          <w:tcPr>
            <w:tcW w:w="2084" w:type="dxa"/>
          </w:tcPr>
          <w:p w:rsidR="00CA15E6" w:rsidRPr="00801B5B" w:rsidRDefault="00CA15E6" w:rsidP="00142005">
            <w:pPr>
              <w:jc w:val="center"/>
            </w:pPr>
            <w:r>
              <w:t>Информационно-развлекательный</w:t>
            </w:r>
          </w:p>
        </w:tc>
        <w:tc>
          <w:tcPr>
            <w:tcW w:w="2084" w:type="dxa"/>
          </w:tcPr>
          <w:p w:rsidR="00CA15E6" w:rsidRPr="00801B5B" w:rsidRDefault="00CA15E6" w:rsidP="00142005">
            <w:pPr>
              <w:jc w:val="center"/>
            </w:pPr>
            <w:r>
              <w:t>До 35</w:t>
            </w:r>
          </w:p>
        </w:tc>
        <w:tc>
          <w:tcPr>
            <w:tcW w:w="2085" w:type="dxa"/>
          </w:tcPr>
          <w:p w:rsidR="00CA15E6" w:rsidRPr="00801B5B" w:rsidRDefault="00CA15E6" w:rsidP="00142005">
            <w:pPr>
              <w:jc w:val="center"/>
            </w:pPr>
            <w:r>
              <w:t>31</w:t>
            </w:r>
          </w:p>
        </w:tc>
      </w:tr>
      <w:tr w:rsidR="00CA15E6" w:rsidRPr="00801B5B">
        <w:trPr>
          <w:jc w:val="center"/>
        </w:trPr>
        <w:tc>
          <w:tcPr>
            <w:tcW w:w="828" w:type="dxa"/>
          </w:tcPr>
          <w:p w:rsidR="00CA15E6" w:rsidRPr="00801B5B" w:rsidRDefault="00CA15E6" w:rsidP="00142005">
            <w:pPr>
              <w:jc w:val="center"/>
            </w:pPr>
            <w:r w:rsidRPr="00801B5B">
              <w:t>2</w:t>
            </w:r>
          </w:p>
        </w:tc>
        <w:tc>
          <w:tcPr>
            <w:tcW w:w="3340" w:type="dxa"/>
          </w:tcPr>
          <w:p w:rsidR="00CA15E6" w:rsidRPr="00801B5B" w:rsidRDefault="00CA15E6" w:rsidP="00142005">
            <w:pPr>
              <w:jc w:val="center"/>
            </w:pPr>
          </w:p>
        </w:tc>
        <w:tc>
          <w:tcPr>
            <w:tcW w:w="2084" w:type="dxa"/>
          </w:tcPr>
          <w:p w:rsidR="00CA15E6" w:rsidRPr="00801B5B" w:rsidRDefault="00CA15E6" w:rsidP="00142005">
            <w:pPr>
              <w:jc w:val="center"/>
            </w:pPr>
          </w:p>
        </w:tc>
        <w:tc>
          <w:tcPr>
            <w:tcW w:w="2084" w:type="dxa"/>
          </w:tcPr>
          <w:p w:rsidR="00CA15E6" w:rsidRPr="00801B5B" w:rsidRDefault="00CA15E6" w:rsidP="00142005">
            <w:pPr>
              <w:jc w:val="center"/>
            </w:pPr>
          </w:p>
        </w:tc>
        <w:tc>
          <w:tcPr>
            <w:tcW w:w="2085" w:type="dxa"/>
          </w:tcPr>
          <w:p w:rsidR="00CA15E6" w:rsidRPr="00801B5B" w:rsidRDefault="00CA15E6" w:rsidP="00142005">
            <w:pPr>
              <w:jc w:val="center"/>
            </w:pPr>
          </w:p>
        </w:tc>
      </w:tr>
      <w:tr w:rsidR="00CA15E6" w:rsidRPr="00801B5B">
        <w:trPr>
          <w:jc w:val="center"/>
        </w:trPr>
        <w:tc>
          <w:tcPr>
            <w:tcW w:w="10421" w:type="dxa"/>
            <w:gridSpan w:val="5"/>
          </w:tcPr>
          <w:p w:rsidR="00CA15E6" w:rsidRPr="00801B5B" w:rsidRDefault="00CA15E6" w:rsidP="00142005">
            <w:r w:rsidRPr="00801B5B">
              <w:t xml:space="preserve">Итого </w:t>
            </w:r>
            <w:r>
              <w:t xml:space="preserve">                            1</w:t>
            </w:r>
          </w:p>
        </w:tc>
      </w:tr>
    </w:tbl>
    <w:p w:rsidR="00CA15E6" w:rsidRPr="007D276E" w:rsidRDefault="00CA15E6" w:rsidP="007A6255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7D276E">
        <w:rPr>
          <w:b/>
          <w:bCs/>
          <w:sz w:val="28"/>
          <w:szCs w:val="28"/>
        </w:rPr>
        <w:t>Показатели асоциального поведения граждан</w:t>
      </w:r>
    </w:p>
    <w:p w:rsidR="00CA15E6" w:rsidRPr="007D276E" w:rsidRDefault="00CA15E6" w:rsidP="007A6255">
      <w:pPr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7D276E">
        <w:rPr>
          <w:b/>
          <w:bCs/>
          <w:sz w:val="28"/>
          <w:szCs w:val="28"/>
        </w:rPr>
        <w:t xml:space="preserve">Уровень преступности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222"/>
        <w:gridCol w:w="839"/>
        <w:gridCol w:w="912"/>
        <w:gridCol w:w="737"/>
        <w:gridCol w:w="1004"/>
        <w:gridCol w:w="1593"/>
        <w:gridCol w:w="1583"/>
      </w:tblGrid>
      <w:tr w:rsidR="00CA15E6" w:rsidRPr="0079487C">
        <w:trPr>
          <w:trHeight w:val="591"/>
          <w:jc w:val="center"/>
        </w:trPr>
        <w:tc>
          <w:tcPr>
            <w:tcW w:w="696" w:type="dxa"/>
            <w:vMerge w:val="restart"/>
            <w:vAlign w:val="center"/>
          </w:tcPr>
          <w:p w:rsidR="00CA15E6" w:rsidRPr="0079487C" w:rsidRDefault="00CA15E6" w:rsidP="00142005">
            <w:pPr>
              <w:jc w:val="center"/>
              <w:rPr>
                <w:b/>
                <w:bCs/>
              </w:rPr>
            </w:pPr>
            <w:r w:rsidRPr="0079487C">
              <w:rPr>
                <w:b/>
                <w:bCs/>
              </w:rPr>
              <w:t xml:space="preserve">Год </w:t>
            </w:r>
          </w:p>
        </w:tc>
        <w:tc>
          <w:tcPr>
            <w:tcW w:w="2222" w:type="dxa"/>
            <w:vMerge w:val="restart"/>
            <w:vAlign w:val="center"/>
          </w:tcPr>
          <w:p w:rsidR="00CA15E6" w:rsidRPr="0079487C" w:rsidRDefault="00CA15E6" w:rsidP="00142005">
            <w:pPr>
              <w:jc w:val="center"/>
              <w:rPr>
                <w:b/>
                <w:bCs/>
              </w:rPr>
            </w:pPr>
            <w:r w:rsidRPr="0079487C">
              <w:rPr>
                <w:b/>
                <w:bCs/>
              </w:rPr>
              <w:t>Общее количество преступлений</w:t>
            </w:r>
          </w:p>
        </w:tc>
        <w:tc>
          <w:tcPr>
            <w:tcW w:w="3492" w:type="dxa"/>
            <w:gridSpan w:val="4"/>
            <w:vAlign w:val="center"/>
          </w:tcPr>
          <w:p w:rsidR="00CA15E6" w:rsidRPr="0079487C" w:rsidRDefault="00CA15E6" w:rsidP="00142005">
            <w:pPr>
              <w:jc w:val="center"/>
              <w:rPr>
                <w:b/>
                <w:bCs/>
              </w:rPr>
            </w:pPr>
            <w:r w:rsidRPr="0079487C">
              <w:rPr>
                <w:b/>
                <w:bCs/>
              </w:rPr>
              <w:t xml:space="preserve">Количество преступлений совершенных </w:t>
            </w:r>
            <w:r>
              <w:rPr>
                <w:b/>
                <w:bCs/>
              </w:rPr>
              <w:t>гражданами</w:t>
            </w:r>
          </w:p>
        </w:tc>
        <w:tc>
          <w:tcPr>
            <w:tcW w:w="1593" w:type="dxa"/>
            <w:vMerge w:val="restart"/>
            <w:vAlign w:val="center"/>
          </w:tcPr>
          <w:p w:rsidR="00CA15E6" w:rsidRPr="0079487C" w:rsidRDefault="00CA15E6" w:rsidP="00142005">
            <w:pPr>
              <w:jc w:val="center"/>
              <w:rPr>
                <w:b/>
                <w:bCs/>
              </w:rPr>
            </w:pPr>
            <w:r w:rsidRPr="0079487C">
              <w:rPr>
                <w:b/>
                <w:bCs/>
              </w:rPr>
              <w:t>В том числе в группах</w:t>
            </w:r>
          </w:p>
        </w:tc>
        <w:tc>
          <w:tcPr>
            <w:tcW w:w="1583" w:type="dxa"/>
            <w:vMerge w:val="restart"/>
            <w:vAlign w:val="center"/>
          </w:tcPr>
          <w:p w:rsidR="00CA15E6" w:rsidRPr="0079487C" w:rsidRDefault="00CA15E6" w:rsidP="00142005">
            <w:pPr>
              <w:jc w:val="center"/>
              <w:rPr>
                <w:b/>
                <w:bCs/>
              </w:rPr>
            </w:pPr>
            <w:r w:rsidRPr="0079487C">
              <w:rPr>
                <w:b/>
                <w:bCs/>
              </w:rPr>
              <w:t>Примечание</w:t>
            </w:r>
          </w:p>
        </w:tc>
      </w:tr>
      <w:tr w:rsidR="00CA15E6" w:rsidRPr="0079487C">
        <w:trPr>
          <w:jc w:val="center"/>
        </w:trPr>
        <w:tc>
          <w:tcPr>
            <w:tcW w:w="696" w:type="dxa"/>
            <w:vMerge/>
          </w:tcPr>
          <w:p w:rsidR="00CA15E6" w:rsidRPr="0079487C" w:rsidRDefault="00CA15E6" w:rsidP="001420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2" w:type="dxa"/>
            <w:vMerge/>
          </w:tcPr>
          <w:p w:rsidR="00CA15E6" w:rsidRPr="0079487C" w:rsidRDefault="00CA15E6" w:rsidP="001420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</w:tcPr>
          <w:p w:rsidR="00CA15E6" w:rsidRPr="0079487C" w:rsidRDefault="00CA15E6" w:rsidP="00142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79487C">
              <w:rPr>
                <w:b/>
                <w:bCs/>
              </w:rPr>
              <w:t xml:space="preserve">о 18 лет </w:t>
            </w:r>
          </w:p>
        </w:tc>
        <w:tc>
          <w:tcPr>
            <w:tcW w:w="912" w:type="dxa"/>
          </w:tcPr>
          <w:p w:rsidR="00CA15E6" w:rsidRPr="0079487C" w:rsidRDefault="00CA15E6" w:rsidP="00142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79487C">
              <w:rPr>
                <w:b/>
                <w:bCs/>
              </w:rPr>
              <w:t xml:space="preserve">о 30 лет </w:t>
            </w:r>
          </w:p>
        </w:tc>
        <w:tc>
          <w:tcPr>
            <w:tcW w:w="737" w:type="dxa"/>
          </w:tcPr>
          <w:p w:rsidR="00CA15E6" w:rsidRPr="0079487C" w:rsidRDefault="00CA15E6" w:rsidP="00142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35 лет</w:t>
            </w:r>
          </w:p>
        </w:tc>
        <w:tc>
          <w:tcPr>
            <w:tcW w:w="1004" w:type="dxa"/>
          </w:tcPr>
          <w:p w:rsidR="00CA15E6" w:rsidRPr="00F42F04" w:rsidRDefault="00CA15E6" w:rsidP="00142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F42F04">
              <w:rPr>
                <w:b/>
                <w:bCs/>
              </w:rPr>
              <w:t>тарше 35 лет</w:t>
            </w:r>
          </w:p>
        </w:tc>
        <w:tc>
          <w:tcPr>
            <w:tcW w:w="1593" w:type="dxa"/>
            <w:vMerge/>
          </w:tcPr>
          <w:p w:rsidR="00CA15E6" w:rsidRPr="0079487C" w:rsidRDefault="00CA15E6" w:rsidP="001420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3" w:type="dxa"/>
            <w:vMerge/>
          </w:tcPr>
          <w:p w:rsidR="00CA15E6" w:rsidRPr="0079487C" w:rsidRDefault="00CA15E6" w:rsidP="001420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15E6" w:rsidRPr="0079487C">
        <w:trPr>
          <w:jc w:val="center"/>
        </w:trPr>
        <w:tc>
          <w:tcPr>
            <w:tcW w:w="696" w:type="dxa"/>
          </w:tcPr>
          <w:p w:rsidR="00CA15E6" w:rsidRPr="00E86564" w:rsidRDefault="00CA15E6" w:rsidP="00142005">
            <w:pPr>
              <w:jc w:val="center"/>
            </w:pPr>
            <w:r>
              <w:t>2012</w:t>
            </w:r>
          </w:p>
        </w:tc>
        <w:tc>
          <w:tcPr>
            <w:tcW w:w="2222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9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</w:p>
        </w:tc>
      </w:tr>
      <w:tr w:rsidR="00CA15E6" w:rsidRPr="0079487C">
        <w:trPr>
          <w:jc w:val="center"/>
        </w:trPr>
        <w:tc>
          <w:tcPr>
            <w:tcW w:w="696" w:type="dxa"/>
          </w:tcPr>
          <w:p w:rsidR="00CA15E6" w:rsidRPr="00E86564" w:rsidRDefault="00CA15E6" w:rsidP="00142005">
            <w:pPr>
              <w:jc w:val="center"/>
            </w:pPr>
            <w:r>
              <w:t>2013</w:t>
            </w:r>
          </w:p>
        </w:tc>
        <w:tc>
          <w:tcPr>
            <w:tcW w:w="2222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4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</w:p>
        </w:tc>
      </w:tr>
      <w:tr w:rsidR="00CA15E6" w:rsidRPr="0079487C">
        <w:trPr>
          <w:jc w:val="center"/>
        </w:trPr>
        <w:tc>
          <w:tcPr>
            <w:tcW w:w="696" w:type="dxa"/>
          </w:tcPr>
          <w:p w:rsidR="00CA15E6" w:rsidRDefault="00CA15E6" w:rsidP="00142005">
            <w:pPr>
              <w:jc w:val="center"/>
            </w:pPr>
            <w:r>
              <w:t>2014</w:t>
            </w:r>
          </w:p>
        </w:tc>
        <w:tc>
          <w:tcPr>
            <w:tcW w:w="2222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9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A15E6" w:rsidRPr="00271E1D" w:rsidRDefault="00CA15E6" w:rsidP="007A6255">
      <w:pPr>
        <w:numPr>
          <w:ilvl w:val="1"/>
          <w:numId w:val="1"/>
        </w:numPr>
        <w:rPr>
          <w:b/>
          <w:bCs/>
          <w:sz w:val="28"/>
          <w:szCs w:val="28"/>
        </w:rPr>
      </w:pPr>
      <w:r w:rsidRPr="009F21DD">
        <w:rPr>
          <w:b/>
          <w:bCs/>
          <w:sz w:val="28"/>
          <w:szCs w:val="28"/>
        </w:rPr>
        <w:t>Официальный уровень распространения наркомании</w:t>
      </w:r>
      <w:r w:rsidRPr="00271E1D">
        <w:rPr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6"/>
        <w:gridCol w:w="2367"/>
        <w:gridCol w:w="1692"/>
        <w:gridCol w:w="1354"/>
        <w:gridCol w:w="1438"/>
        <w:gridCol w:w="1364"/>
      </w:tblGrid>
      <w:tr w:rsidR="00CA15E6" w:rsidRPr="0079487C">
        <w:trPr>
          <w:jc w:val="center"/>
        </w:trPr>
        <w:tc>
          <w:tcPr>
            <w:tcW w:w="2206" w:type="dxa"/>
            <w:vMerge w:val="restart"/>
            <w:vAlign w:val="center"/>
          </w:tcPr>
          <w:p w:rsidR="00CA15E6" w:rsidRPr="0079487C" w:rsidRDefault="00CA15E6" w:rsidP="00142005">
            <w:pPr>
              <w:jc w:val="center"/>
              <w:rPr>
                <w:b/>
                <w:bCs/>
              </w:rPr>
            </w:pPr>
            <w:r w:rsidRPr="0079487C">
              <w:rPr>
                <w:b/>
                <w:bCs/>
              </w:rPr>
              <w:t>Год</w:t>
            </w:r>
          </w:p>
        </w:tc>
        <w:tc>
          <w:tcPr>
            <w:tcW w:w="2367" w:type="dxa"/>
            <w:vMerge w:val="restart"/>
            <w:vAlign w:val="center"/>
          </w:tcPr>
          <w:p w:rsidR="00CA15E6" w:rsidRPr="0079487C" w:rsidRDefault="00CA15E6" w:rsidP="00142005">
            <w:pPr>
              <w:jc w:val="center"/>
              <w:rPr>
                <w:b/>
                <w:bCs/>
              </w:rPr>
            </w:pPr>
            <w:r w:rsidRPr="0079487C">
              <w:rPr>
                <w:b/>
                <w:bCs/>
              </w:rPr>
              <w:t>Общее количество состоящих на учете</w:t>
            </w:r>
          </w:p>
        </w:tc>
        <w:tc>
          <w:tcPr>
            <w:tcW w:w="5848" w:type="dxa"/>
            <w:gridSpan w:val="4"/>
            <w:vAlign w:val="center"/>
          </w:tcPr>
          <w:p w:rsidR="00CA15E6" w:rsidRPr="0079487C" w:rsidRDefault="00CA15E6" w:rsidP="00142005">
            <w:pPr>
              <w:jc w:val="center"/>
              <w:rPr>
                <w:b/>
                <w:bCs/>
              </w:rPr>
            </w:pPr>
            <w:r w:rsidRPr="0079487C">
              <w:rPr>
                <w:b/>
                <w:bCs/>
              </w:rPr>
              <w:t>В том числе</w:t>
            </w:r>
          </w:p>
        </w:tc>
      </w:tr>
      <w:tr w:rsidR="00CA15E6" w:rsidRPr="0079487C">
        <w:trPr>
          <w:jc w:val="center"/>
        </w:trPr>
        <w:tc>
          <w:tcPr>
            <w:tcW w:w="2206" w:type="dxa"/>
            <w:vMerge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  <w:vMerge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:rsidR="00CA15E6" w:rsidRPr="0079487C" w:rsidRDefault="00CA15E6" w:rsidP="00142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79487C">
              <w:rPr>
                <w:b/>
                <w:bCs/>
              </w:rPr>
              <w:t>т 14 до 18 лет</w:t>
            </w:r>
          </w:p>
        </w:tc>
        <w:tc>
          <w:tcPr>
            <w:tcW w:w="1354" w:type="dxa"/>
            <w:vAlign w:val="center"/>
          </w:tcPr>
          <w:p w:rsidR="00CA15E6" w:rsidRPr="0079487C" w:rsidRDefault="00CA15E6" w:rsidP="00142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79487C">
              <w:rPr>
                <w:b/>
                <w:bCs/>
              </w:rPr>
              <w:t>т 18 до  30 лет</w:t>
            </w:r>
          </w:p>
        </w:tc>
        <w:tc>
          <w:tcPr>
            <w:tcW w:w="1438" w:type="dxa"/>
            <w:vAlign w:val="center"/>
          </w:tcPr>
          <w:p w:rsidR="00CA15E6" w:rsidRPr="0079487C" w:rsidRDefault="00CA15E6" w:rsidP="00142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 30 до 35 лет</w:t>
            </w:r>
          </w:p>
        </w:tc>
        <w:tc>
          <w:tcPr>
            <w:tcW w:w="1364" w:type="dxa"/>
          </w:tcPr>
          <w:p w:rsidR="00CA15E6" w:rsidRPr="00F42F04" w:rsidRDefault="00CA15E6" w:rsidP="00142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F42F04">
              <w:rPr>
                <w:b/>
                <w:bCs/>
              </w:rPr>
              <w:t>тарше 35 лет</w:t>
            </w:r>
          </w:p>
        </w:tc>
      </w:tr>
      <w:tr w:rsidR="00CA15E6" w:rsidRPr="0079487C">
        <w:trPr>
          <w:jc w:val="center"/>
        </w:trPr>
        <w:tc>
          <w:tcPr>
            <w:tcW w:w="2206" w:type="dxa"/>
          </w:tcPr>
          <w:p w:rsidR="00CA15E6" w:rsidRPr="00E86564" w:rsidRDefault="00CA15E6" w:rsidP="00142005">
            <w:pPr>
              <w:jc w:val="center"/>
            </w:pPr>
            <w:r>
              <w:t>2012</w:t>
            </w:r>
          </w:p>
        </w:tc>
        <w:tc>
          <w:tcPr>
            <w:tcW w:w="2367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92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</w:p>
        </w:tc>
      </w:tr>
      <w:tr w:rsidR="00CA15E6" w:rsidRPr="0079487C">
        <w:trPr>
          <w:jc w:val="center"/>
        </w:trPr>
        <w:tc>
          <w:tcPr>
            <w:tcW w:w="2206" w:type="dxa"/>
          </w:tcPr>
          <w:p w:rsidR="00CA15E6" w:rsidRPr="00E86564" w:rsidRDefault="00CA15E6" w:rsidP="00142005">
            <w:pPr>
              <w:jc w:val="center"/>
            </w:pPr>
            <w:r>
              <w:t>2013</w:t>
            </w:r>
          </w:p>
        </w:tc>
        <w:tc>
          <w:tcPr>
            <w:tcW w:w="2367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92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</w:p>
        </w:tc>
      </w:tr>
      <w:tr w:rsidR="00CA15E6" w:rsidRPr="0079487C">
        <w:trPr>
          <w:jc w:val="center"/>
        </w:trPr>
        <w:tc>
          <w:tcPr>
            <w:tcW w:w="2206" w:type="dxa"/>
          </w:tcPr>
          <w:p w:rsidR="00CA15E6" w:rsidRDefault="00CA15E6" w:rsidP="00142005">
            <w:pPr>
              <w:jc w:val="center"/>
            </w:pPr>
            <w:r>
              <w:t>2014</w:t>
            </w:r>
          </w:p>
        </w:tc>
        <w:tc>
          <w:tcPr>
            <w:tcW w:w="2367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92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CA15E6" w:rsidRPr="0079487C" w:rsidRDefault="00CA15E6" w:rsidP="001420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A15E6" w:rsidRDefault="00CA15E6" w:rsidP="007A6255">
      <w:pPr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271E1D">
        <w:rPr>
          <w:b/>
          <w:bCs/>
          <w:sz w:val="28"/>
          <w:szCs w:val="28"/>
        </w:rPr>
        <w:t>Занятость несовершеннолетних, состоящих на учете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26"/>
        <w:gridCol w:w="1701"/>
        <w:gridCol w:w="2082"/>
        <w:gridCol w:w="1964"/>
        <w:gridCol w:w="1113"/>
        <w:gridCol w:w="551"/>
      </w:tblGrid>
      <w:tr w:rsidR="00CA15E6" w:rsidRPr="0079487C" w:rsidTr="007D276E">
        <w:trPr>
          <w:jc w:val="center"/>
        </w:trPr>
        <w:tc>
          <w:tcPr>
            <w:tcW w:w="710" w:type="dxa"/>
            <w:vAlign w:val="center"/>
          </w:tcPr>
          <w:p w:rsidR="00CA15E6" w:rsidRDefault="00CA15E6" w:rsidP="00142005">
            <w:pPr>
              <w:jc w:val="center"/>
              <w:rPr>
                <w:b/>
                <w:bCs/>
              </w:rPr>
            </w:pPr>
            <w:r w:rsidRPr="0079487C">
              <w:rPr>
                <w:b/>
                <w:bCs/>
              </w:rPr>
              <w:t xml:space="preserve">№ </w:t>
            </w:r>
          </w:p>
          <w:p w:rsidR="00CA15E6" w:rsidRPr="0079487C" w:rsidRDefault="00CA15E6" w:rsidP="00142005">
            <w:pPr>
              <w:jc w:val="center"/>
              <w:rPr>
                <w:b/>
                <w:bCs/>
              </w:rPr>
            </w:pPr>
            <w:r w:rsidRPr="0079487C">
              <w:rPr>
                <w:b/>
                <w:bCs/>
              </w:rPr>
              <w:t>п/п</w:t>
            </w:r>
          </w:p>
        </w:tc>
        <w:tc>
          <w:tcPr>
            <w:tcW w:w="2126" w:type="dxa"/>
            <w:vAlign w:val="center"/>
          </w:tcPr>
          <w:p w:rsidR="00CA15E6" w:rsidRPr="0079487C" w:rsidRDefault="00CA15E6" w:rsidP="00142005">
            <w:pPr>
              <w:ind w:left="-147"/>
              <w:jc w:val="center"/>
              <w:rPr>
                <w:b/>
                <w:bCs/>
              </w:rPr>
            </w:pPr>
            <w:r w:rsidRPr="0079487C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CA15E6" w:rsidRPr="0079487C" w:rsidRDefault="00CA15E6" w:rsidP="00142005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спортивных секциях и объединениях</w:t>
            </w:r>
          </w:p>
        </w:tc>
        <w:tc>
          <w:tcPr>
            <w:tcW w:w="2082" w:type="dxa"/>
            <w:vAlign w:val="center"/>
          </w:tcPr>
          <w:p w:rsidR="00CA15E6" w:rsidRPr="0079487C" w:rsidRDefault="00CA15E6" w:rsidP="00142005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объединениях дополнительного образования</w:t>
            </w:r>
          </w:p>
        </w:tc>
        <w:tc>
          <w:tcPr>
            <w:tcW w:w="1964" w:type="dxa"/>
            <w:vAlign w:val="center"/>
          </w:tcPr>
          <w:p w:rsidR="00CA15E6" w:rsidRPr="0079487C" w:rsidRDefault="00CA15E6" w:rsidP="00142005">
            <w:pPr>
              <w:ind w:left="-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официальных и неофициальных клубах по интересам</w:t>
            </w:r>
          </w:p>
        </w:tc>
        <w:tc>
          <w:tcPr>
            <w:tcW w:w="1113" w:type="dxa"/>
            <w:vAlign w:val="center"/>
          </w:tcPr>
          <w:p w:rsidR="00CA15E6" w:rsidRDefault="00CA15E6" w:rsidP="00142005">
            <w:pPr>
              <w:ind w:left="-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Нигде не занятых</w:t>
            </w:r>
          </w:p>
        </w:tc>
        <w:tc>
          <w:tcPr>
            <w:tcW w:w="551" w:type="dxa"/>
            <w:vAlign w:val="center"/>
          </w:tcPr>
          <w:p w:rsidR="00CA15E6" w:rsidRDefault="00CA15E6" w:rsidP="00142005">
            <w:pPr>
              <w:ind w:left="-1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Другое (указать)</w:t>
            </w:r>
          </w:p>
        </w:tc>
      </w:tr>
      <w:tr w:rsidR="00CA15E6" w:rsidRPr="00990F2A" w:rsidTr="007D276E">
        <w:trPr>
          <w:jc w:val="center"/>
        </w:trPr>
        <w:tc>
          <w:tcPr>
            <w:tcW w:w="710" w:type="dxa"/>
          </w:tcPr>
          <w:p w:rsidR="00CA15E6" w:rsidRPr="00990F2A" w:rsidRDefault="00CA15E6" w:rsidP="00142005">
            <w:r>
              <w:t>1</w:t>
            </w:r>
          </w:p>
        </w:tc>
        <w:tc>
          <w:tcPr>
            <w:tcW w:w="2126" w:type="dxa"/>
          </w:tcPr>
          <w:p w:rsidR="00CA15E6" w:rsidRPr="00990F2A" w:rsidRDefault="00CA15E6" w:rsidP="00142005">
            <w:r w:rsidRPr="00990F2A">
              <w:t>Количество состоящих на учете</w:t>
            </w:r>
          </w:p>
        </w:tc>
        <w:tc>
          <w:tcPr>
            <w:tcW w:w="1701" w:type="dxa"/>
          </w:tcPr>
          <w:p w:rsidR="00CA15E6" w:rsidRPr="00990F2A" w:rsidRDefault="00CA15E6" w:rsidP="00B66C40">
            <w:pPr>
              <w:jc w:val="center"/>
            </w:pPr>
            <w:r>
              <w:t>0</w:t>
            </w:r>
          </w:p>
        </w:tc>
        <w:tc>
          <w:tcPr>
            <w:tcW w:w="2082" w:type="dxa"/>
          </w:tcPr>
          <w:p w:rsidR="00CA15E6" w:rsidRPr="00990F2A" w:rsidRDefault="00CA15E6" w:rsidP="00B66C40">
            <w:pPr>
              <w:jc w:val="center"/>
            </w:pPr>
            <w:r>
              <w:t>0</w:t>
            </w:r>
          </w:p>
        </w:tc>
        <w:tc>
          <w:tcPr>
            <w:tcW w:w="1964" w:type="dxa"/>
          </w:tcPr>
          <w:p w:rsidR="00CA15E6" w:rsidRPr="00990F2A" w:rsidRDefault="00CA15E6" w:rsidP="00B66C40">
            <w:pPr>
              <w:jc w:val="center"/>
            </w:pPr>
            <w:r>
              <w:t>0</w:t>
            </w:r>
          </w:p>
        </w:tc>
        <w:tc>
          <w:tcPr>
            <w:tcW w:w="1113" w:type="dxa"/>
          </w:tcPr>
          <w:p w:rsidR="00CA15E6" w:rsidRPr="00990F2A" w:rsidRDefault="00CA15E6" w:rsidP="00B66C40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CA15E6" w:rsidRPr="00990F2A" w:rsidRDefault="00CA15E6" w:rsidP="00B66C40">
            <w:pPr>
              <w:jc w:val="center"/>
            </w:pPr>
          </w:p>
        </w:tc>
      </w:tr>
      <w:tr w:rsidR="00CA15E6" w:rsidRPr="00990F2A" w:rsidTr="007D276E">
        <w:trPr>
          <w:jc w:val="center"/>
        </w:trPr>
        <w:tc>
          <w:tcPr>
            <w:tcW w:w="710" w:type="dxa"/>
          </w:tcPr>
          <w:p w:rsidR="00CA15E6" w:rsidRPr="00990F2A" w:rsidRDefault="00CA15E6" w:rsidP="00142005">
            <w:r>
              <w:t>2</w:t>
            </w:r>
          </w:p>
        </w:tc>
        <w:tc>
          <w:tcPr>
            <w:tcW w:w="2126" w:type="dxa"/>
          </w:tcPr>
          <w:p w:rsidR="00CA15E6" w:rsidRPr="00990F2A" w:rsidRDefault="00CA15E6" w:rsidP="00142005">
            <w:r w:rsidRPr="00990F2A">
              <w:t>Школьники</w:t>
            </w:r>
          </w:p>
        </w:tc>
        <w:tc>
          <w:tcPr>
            <w:tcW w:w="1701" w:type="dxa"/>
          </w:tcPr>
          <w:p w:rsidR="00CA15E6" w:rsidRPr="00990F2A" w:rsidRDefault="00CA15E6" w:rsidP="00B66C40">
            <w:pPr>
              <w:jc w:val="center"/>
            </w:pPr>
            <w:r>
              <w:t>0</w:t>
            </w:r>
          </w:p>
        </w:tc>
        <w:tc>
          <w:tcPr>
            <w:tcW w:w="2082" w:type="dxa"/>
          </w:tcPr>
          <w:p w:rsidR="00CA15E6" w:rsidRPr="00990F2A" w:rsidRDefault="00CA15E6" w:rsidP="00B66C40">
            <w:pPr>
              <w:jc w:val="center"/>
            </w:pPr>
            <w:r>
              <w:t>0</w:t>
            </w:r>
          </w:p>
        </w:tc>
        <w:tc>
          <w:tcPr>
            <w:tcW w:w="1964" w:type="dxa"/>
          </w:tcPr>
          <w:p w:rsidR="00CA15E6" w:rsidRPr="00990F2A" w:rsidRDefault="00CA15E6" w:rsidP="00B66C40">
            <w:pPr>
              <w:jc w:val="center"/>
            </w:pPr>
            <w:r>
              <w:t>0</w:t>
            </w:r>
          </w:p>
        </w:tc>
        <w:tc>
          <w:tcPr>
            <w:tcW w:w="1113" w:type="dxa"/>
          </w:tcPr>
          <w:p w:rsidR="00CA15E6" w:rsidRPr="00990F2A" w:rsidRDefault="00CA15E6" w:rsidP="00B66C40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CA15E6" w:rsidRPr="00990F2A" w:rsidRDefault="00CA15E6" w:rsidP="00B66C40">
            <w:pPr>
              <w:jc w:val="center"/>
            </w:pPr>
          </w:p>
        </w:tc>
      </w:tr>
      <w:tr w:rsidR="00CA15E6" w:rsidRPr="00990F2A" w:rsidTr="007D276E">
        <w:trPr>
          <w:jc w:val="center"/>
        </w:trPr>
        <w:tc>
          <w:tcPr>
            <w:tcW w:w="710" w:type="dxa"/>
          </w:tcPr>
          <w:p w:rsidR="00CA15E6" w:rsidRPr="00990F2A" w:rsidRDefault="00CA15E6" w:rsidP="00142005">
            <w:r>
              <w:t>3</w:t>
            </w:r>
          </w:p>
        </w:tc>
        <w:tc>
          <w:tcPr>
            <w:tcW w:w="2126" w:type="dxa"/>
          </w:tcPr>
          <w:p w:rsidR="00CA15E6" w:rsidRPr="00990F2A" w:rsidRDefault="00CA15E6" w:rsidP="00142005">
            <w:r w:rsidRPr="00990F2A">
              <w:t>Студенты ссузов и вузов</w:t>
            </w:r>
          </w:p>
        </w:tc>
        <w:tc>
          <w:tcPr>
            <w:tcW w:w="1701" w:type="dxa"/>
          </w:tcPr>
          <w:p w:rsidR="00CA15E6" w:rsidRPr="00990F2A" w:rsidRDefault="00CA15E6" w:rsidP="00B66C40">
            <w:pPr>
              <w:jc w:val="center"/>
            </w:pPr>
            <w:r>
              <w:t>0</w:t>
            </w:r>
          </w:p>
        </w:tc>
        <w:tc>
          <w:tcPr>
            <w:tcW w:w="2082" w:type="dxa"/>
          </w:tcPr>
          <w:p w:rsidR="00CA15E6" w:rsidRPr="00990F2A" w:rsidRDefault="00CA15E6" w:rsidP="00B66C40">
            <w:pPr>
              <w:jc w:val="center"/>
            </w:pPr>
            <w:r>
              <w:t>0</w:t>
            </w:r>
          </w:p>
        </w:tc>
        <w:tc>
          <w:tcPr>
            <w:tcW w:w="1964" w:type="dxa"/>
          </w:tcPr>
          <w:p w:rsidR="00CA15E6" w:rsidRPr="00990F2A" w:rsidRDefault="00CA15E6" w:rsidP="00B66C40">
            <w:pPr>
              <w:jc w:val="center"/>
            </w:pPr>
            <w:r>
              <w:t>0</w:t>
            </w:r>
          </w:p>
        </w:tc>
        <w:tc>
          <w:tcPr>
            <w:tcW w:w="1113" w:type="dxa"/>
          </w:tcPr>
          <w:p w:rsidR="00CA15E6" w:rsidRPr="00990F2A" w:rsidRDefault="00CA15E6" w:rsidP="00B66C40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CA15E6" w:rsidRPr="00990F2A" w:rsidRDefault="00CA15E6" w:rsidP="00B66C40">
            <w:pPr>
              <w:jc w:val="center"/>
            </w:pPr>
          </w:p>
        </w:tc>
      </w:tr>
      <w:tr w:rsidR="00CA15E6" w:rsidRPr="00990F2A" w:rsidTr="007D276E">
        <w:trPr>
          <w:jc w:val="center"/>
        </w:trPr>
        <w:tc>
          <w:tcPr>
            <w:tcW w:w="710" w:type="dxa"/>
          </w:tcPr>
          <w:p w:rsidR="00CA15E6" w:rsidRPr="00990F2A" w:rsidRDefault="00CA15E6" w:rsidP="00142005">
            <w:r>
              <w:t>4</w:t>
            </w:r>
          </w:p>
        </w:tc>
        <w:tc>
          <w:tcPr>
            <w:tcW w:w="2126" w:type="dxa"/>
          </w:tcPr>
          <w:p w:rsidR="00CA15E6" w:rsidRPr="00990F2A" w:rsidRDefault="00CA15E6" w:rsidP="00142005">
            <w:r w:rsidRPr="00990F2A">
              <w:t>Работающая молодежь</w:t>
            </w:r>
          </w:p>
        </w:tc>
        <w:tc>
          <w:tcPr>
            <w:tcW w:w="1701" w:type="dxa"/>
          </w:tcPr>
          <w:p w:rsidR="00CA15E6" w:rsidRPr="00990F2A" w:rsidRDefault="00CA15E6" w:rsidP="00B66C40">
            <w:pPr>
              <w:jc w:val="center"/>
            </w:pPr>
            <w:r>
              <w:t>0</w:t>
            </w:r>
          </w:p>
        </w:tc>
        <w:tc>
          <w:tcPr>
            <w:tcW w:w="2082" w:type="dxa"/>
          </w:tcPr>
          <w:p w:rsidR="00CA15E6" w:rsidRPr="00990F2A" w:rsidRDefault="00CA15E6" w:rsidP="00B66C40">
            <w:pPr>
              <w:jc w:val="center"/>
            </w:pPr>
            <w:r>
              <w:t>0</w:t>
            </w:r>
          </w:p>
        </w:tc>
        <w:tc>
          <w:tcPr>
            <w:tcW w:w="1964" w:type="dxa"/>
          </w:tcPr>
          <w:p w:rsidR="00CA15E6" w:rsidRPr="00990F2A" w:rsidRDefault="00CA15E6" w:rsidP="00B66C40">
            <w:pPr>
              <w:jc w:val="center"/>
            </w:pPr>
            <w:r>
              <w:t>0</w:t>
            </w:r>
          </w:p>
        </w:tc>
        <w:tc>
          <w:tcPr>
            <w:tcW w:w="1113" w:type="dxa"/>
          </w:tcPr>
          <w:p w:rsidR="00CA15E6" w:rsidRPr="00990F2A" w:rsidRDefault="00CA15E6" w:rsidP="00B66C40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CA15E6" w:rsidRPr="00990F2A" w:rsidRDefault="00CA15E6" w:rsidP="00B66C40">
            <w:pPr>
              <w:jc w:val="center"/>
            </w:pPr>
          </w:p>
        </w:tc>
      </w:tr>
      <w:tr w:rsidR="00CA15E6" w:rsidRPr="00990F2A" w:rsidTr="007D276E">
        <w:trPr>
          <w:jc w:val="center"/>
        </w:trPr>
        <w:tc>
          <w:tcPr>
            <w:tcW w:w="710" w:type="dxa"/>
          </w:tcPr>
          <w:p w:rsidR="00CA15E6" w:rsidRPr="00990F2A" w:rsidRDefault="00CA15E6" w:rsidP="00142005">
            <w:r>
              <w:t>5</w:t>
            </w:r>
          </w:p>
        </w:tc>
        <w:tc>
          <w:tcPr>
            <w:tcW w:w="2126" w:type="dxa"/>
          </w:tcPr>
          <w:p w:rsidR="00CA15E6" w:rsidRPr="00990F2A" w:rsidRDefault="00CA15E6" w:rsidP="00142005">
            <w:r w:rsidRPr="00990F2A">
              <w:t>Безработные</w:t>
            </w:r>
          </w:p>
        </w:tc>
        <w:tc>
          <w:tcPr>
            <w:tcW w:w="1701" w:type="dxa"/>
          </w:tcPr>
          <w:p w:rsidR="00CA15E6" w:rsidRPr="00990F2A" w:rsidRDefault="00CA15E6" w:rsidP="00B66C40">
            <w:pPr>
              <w:jc w:val="center"/>
            </w:pPr>
            <w:r>
              <w:t>0</w:t>
            </w:r>
          </w:p>
        </w:tc>
        <w:tc>
          <w:tcPr>
            <w:tcW w:w="2082" w:type="dxa"/>
          </w:tcPr>
          <w:p w:rsidR="00CA15E6" w:rsidRPr="00990F2A" w:rsidRDefault="00CA15E6" w:rsidP="00B66C40">
            <w:pPr>
              <w:jc w:val="center"/>
            </w:pPr>
            <w:r>
              <w:t>0</w:t>
            </w:r>
          </w:p>
        </w:tc>
        <w:tc>
          <w:tcPr>
            <w:tcW w:w="1964" w:type="dxa"/>
          </w:tcPr>
          <w:p w:rsidR="00CA15E6" w:rsidRPr="00990F2A" w:rsidRDefault="00CA15E6" w:rsidP="00B66C40">
            <w:pPr>
              <w:jc w:val="center"/>
            </w:pPr>
            <w:r>
              <w:t>0</w:t>
            </w:r>
          </w:p>
        </w:tc>
        <w:tc>
          <w:tcPr>
            <w:tcW w:w="1113" w:type="dxa"/>
          </w:tcPr>
          <w:p w:rsidR="00CA15E6" w:rsidRPr="00990F2A" w:rsidRDefault="00CA15E6" w:rsidP="00B66C40">
            <w:pPr>
              <w:jc w:val="center"/>
            </w:pPr>
            <w:r>
              <w:t>0</w:t>
            </w:r>
          </w:p>
        </w:tc>
        <w:tc>
          <w:tcPr>
            <w:tcW w:w="551" w:type="dxa"/>
          </w:tcPr>
          <w:p w:rsidR="00CA15E6" w:rsidRPr="00990F2A" w:rsidRDefault="00CA15E6" w:rsidP="00B66C40">
            <w:pPr>
              <w:jc w:val="center"/>
            </w:pPr>
          </w:p>
        </w:tc>
      </w:tr>
    </w:tbl>
    <w:p w:rsidR="00CA15E6" w:rsidRPr="007D276E" w:rsidRDefault="00CA15E6" w:rsidP="007A6255">
      <w:pPr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7D276E">
        <w:rPr>
          <w:b/>
          <w:bCs/>
          <w:sz w:val="28"/>
          <w:szCs w:val="28"/>
        </w:rPr>
        <w:t>Привлекаемые в 2014 г. в административном порядке граждане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26"/>
        <w:gridCol w:w="1701"/>
        <w:gridCol w:w="2082"/>
        <w:gridCol w:w="2326"/>
        <w:gridCol w:w="1511"/>
      </w:tblGrid>
      <w:tr w:rsidR="00CA15E6" w:rsidRPr="0079487C" w:rsidTr="007D276E">
        <w:trPr>
          <w:jc w:val="center"/>
        </w:trPr>
        <w:tc>
          <w:tcPr>
            <w:tcW w:w="710" w:type="dxa"/>
            <w:vAlign w:val="center"/>
          </w:tcPr>
          <w:p w:rsidR="00CA15E6" w:rsidRDefault="00CA15E6" w:rsidP="00142005">
            <w:pPr>
              <w:jc w:val="center"/>
              <w:rPr>
                <w:b/>
                <w:bCs/>
              </w:rPr>
            </w:pPr>
            <w:r w:rsidRPr="0079487C">
              <w:rPr>
                <w:b/>
                <w:bCs/>
              </w:rPr>
              <w:t xml:space="preserve">№ </w:t>
            </w:r>
          </w:p>
          <w:p w:rsidR="00CA15E6" w:rsidRPr="0079487C" w:rsidRDefault="00CA15E6" w:rsidP="00142005">
            <w:pPr>
              <w:jc w:val="center"/>
              <w:rPr>
                <w:b/>
                <w:bCs/>
              </w:rPr>
            </w:pPr>
            <w:r w:rsidRPr="0079487C">
              <w:rPr>
                <w:b/>
                <w:bCs/>
              </w:rPr>
              <w:t>п/п</w:t>
            </w:r>
          </w:p>
        </w:tc>
        <w:tc>
          <w:tcPr>
            <w:tcW w:w="2126" w:type="dxa"/>
            <w:vAlign w:val="center"/>
          </w:tcPr>
          <w:p w:rsidR="00CA15E6" w:rsidRPr="0079487C" w:rsidRDefault="00CA15E6" w:rsidP="00142005">
            <w:pPr>
              <w:ind w:left="-147"/>
              <w:jc w:val="center"/>
              <w:rPr>
                <w:b/>
                <w:bCs/>
              </w:rPr>
            </w:pPr>
            <w:r w:rsidRPr="0079487C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правонарушений</w:t>
            </w:r>
          </w:p>
        </w:tc>
        <w:tc>
          <w:tcPr>
            <w:tcW w:w="1701" w:type="dxa"/>
            <w:vAlign w:val="center"/>
          </w:tcPr>
          <w:p w:rsidR="00CA15E6" w:rsidRPr="0079487C" w:rsidRDefault="00CA15E6" w:rsidP="00142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79487C">
              <w:rPr>
                <w:b/>
                <w:bCs/>
              </w:rPr>
              <w:t>т 14 до 18 лет</w:t>
            </w:r>
          </w:p>
        </w:tc>
        <w:tc>
          <w:tcPr>
            <w:tcW w:w="2082" w:type="dxa"/>
            <w:vAlign w:val="center"/>
          </w:tcPr>
          <w:p w:rsidR="00CA15E6" w:rsidRPr="0079487C" w:rsidRDefault="00CA15E6" w:rsidP="00142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79487C">
              <w:rPr>
                <w:b/>
                <w:bCs/>
              </w:rPr>
              <w:t>т 18 до  30 лет</w:t>
            </w:r>
          </w:p>
        </w:tc>
        <w:tc>
          <w:tcPr>
            <w:tcW w:w="2326" w:type="dxa"/>
            <w:vAlign w:val="center"/>
          </w:tcPr>
          <w:p w:rsidR="00CA15E6" w:rsidRPr="0079487C" w:rsidRDefault="00CA15E6" w:rsidP="00142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 30 до 35 лет</w:t>
            </w:r>
          </w:p>
        </w:tc>
        <w:tc>
          <w:tcPr>
            <w:tcW w:w="1511" w:type="dxa"/>
          </w:tcPr>
          <w:p w:rsidR="00CA15E6" w:rsidRPr="00F42F04" w:rsidRDefault="00CA15E6" w:rsidP="00142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F42F04">
              <w:rPr>
                <w:b/>
                <w:bCs/>
              </w:rPr>
              <w:t>тарше 35 лет</w:t>
            </w:r>
          </w:p>
        </w:tc>
      </w:tr>
      <w:tr w:rsidR="00CA15E6" w:rsidRPr="00990F2A" w:rsidTr="007D276E">
        <w:trPr>
          <w:jc w:val="center"/>
        </w:trPr>
        <w:tc>
          <w:tcPr>
            <w:tcW w:w="710" w:type="dxa"/>
          </w:tcPr>
          <w:p w:rsidR="00CA15E6" w:rsidRPr="00990F2A" w:rsidRDefault="00CA15E6" w:rsidP="00142005">
            <w:r>
              <w:t>1</w:t>
            </w:r>
          </w:p>
        </w:tc>
        <w:tc>
          <w:tcPr>
            <w:tcW w:w="2126" w:type="dxa"/>
          </w:tcPr>
          <w:p w:rsidR="00CA15E6" w:rsidRPr="00990F2A" w:rsidRDefault="00CA15E6" w:rsidP="00B66C40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A15E6" w:rsidRPr="00990F2A" w:rsidRDefault="00CA15E6" w:rsidP="00B66C40">
            <w:pPr>
              <w:jc w:val="center"/>
            </w:pPr>
            <w:r>
              <w:t>0</w:t>
            </w:r>
          </w:p>
        </w:tc>
        <w:tc>
          <w:tcPr>
            <w:tcW w:w="2082" w:type="dxa"/>
          </w:tcPr>
          <w:p w:rsidR="00CA15E6" w:rsidRPr="00990F2A" w:rsidRDefault="00CA15E6" w:rsidP="00B66C40">
            <w:pPr>
              <w:jc w:val="center"/>
            </w:pPr>
            <w:r>
              <w:t>5</w:t>
            </w:r>
          </w:p>
        </w:tc>
        <w:tc>
          <w:tcPr>
            <w:tcW w:w="2326" w:type="dxa"/>
          </w:tcPr>
          <w:p w:rsidR="00CA15E6" w:rsidRPr="00990F2A" w:rsidRDefault="00CA15E6" w:rsidP="00B66C40">
            <w:pPr>
              <w:jc w:val="center"/>
            </w:pPr>
            <w:r>
              <w:t>2</w:t>
            </w:r>
          </w:p>
        </w:tc>
        <w:tc>
          <w:tcPr>
            <w:tcW w:w="1511" w:type="dxa"/>
          </w:tcPr>
          <w:p w:rsidR="00CA15E6" w:rsidRPr="00990F2A" w:rsidRDefault="00CA15E6" w:rsidP="00B66C40">
            <w:pPr>
              <w:jc w:val="center"/>
            </w:pPr>
            <w:r>
              <w:t>0</w:t>
            </w:r>
          </w:p>
        </w:tc>
      </w:tr>
      <w:tr w:rsidR="00CA15E6" w:rsidRPr="00990F2A" w:rsidTr="007D276E">
        <w:trPr>
          <w:jc w:val="center"/>
        </w:trPr>
        <w:tc>
          <w:tcPr>
            <w:tcW w:w="710" w:type="dxa"/>
          </w:tcPr>
          <w:p w:rsidR="00CA15E6" w:rsidRPr="00990F2A" w:rsidRDefault="00CA15E6" w:rsidP="00142005">
            <w:r>
              <w:t>2</w:t>
            </w:r>
          </w:p>
        </w:tc>
        <w:tc>
          <w:tcPr>
            <w:tcW w:w="2126" w:type="dxa"/>
          </w:tcPr>
          <w:p w:rsidR="00CA15E6" w:rsidRPr="00990F2A" w:rsidRDefault="00CA15E6" w:rsidP="00B66C40">
            <w:pPr>
              <w:jc w:val="center"/>
            </w:pPr>
          </w:p>
        </w:tc>
        <w:tc>
          <w:tcPr>
            <w:tcW w:w="1701" w:type="dxa"/>
          </w:tcPr>
          <w:p w:rsidR="00CA15E6" w:rsidRPr="00990F2A" w:rsidRDefault="00CA15E6" w:rsidP="00B66C40">
            <w:pPr>
              <w:jc w:val="center"/>
            </w:pPr>
          </w:p>
        </w:tc>
        <w:tc>
          <w:tcPr>
            <w:tcW w:w="2082" w:type="dxa"/>
          </w:tcPr>
          <w:p w:rsidR="00CA15E6" w:rsidRPr="00990F2A" w:rsidRDefault="00CA15E6" w:rsidP="00B66C40">
            <w:pPr>
              <w:jc w:val="center"/>
            </w:pPr>
          </w:p>
        </w:tc>
        <w:tc>
          <w:tcPr>
            <w:tcW w:w="2326" w:type="dxa"/>
          </w:tcPr>
          <w:p w:rsidR="00CA15E6" w:rsidRPr="00990F2A" w:rsidRDefault="00CA15E6" w:rsidP="00B66C40">
            <w:pPr>
              <w:jc w:val="center"/>
            </w:pPr>
          </w:p>
        </w:tc>
        <w:tc>
          <w:tcPr>
            <w:tcW w:w="1511" w:type="dxa"/>
          </w:tcPr>
          <w:p w:rsidR="00CA15E6" w:rsidRPr="00990F2A" w:rsidRDefault="00CA15E6" w:rsidP="00B66C40">
            <w:pPr>
              <w:jc w:val="center"/>
            </w:pPr>
          </w:p>
        </w:tc>
      </w:tr>
      <w:tr w:rsidR="00CA15E6" w:rsidRPr="00990F2A" w:rsidTr="007D276E">
        <w:trPr>
          <w:jc w:val="center"/>
        </w:trPr>
        <w:tc>
          <w:tcPr>
            <w:tcW w:w="710" w:type="dxa"/>
          </w:tcPr>
          <w:p w:rsidR="00CA15E6" w:rsidRPr="00990F2A" w:rsidRDefault="00CA15E6" w:rsidP="00142005">
            <w:r>
              <w:t>3</w:t>
            </w:r>
          </w:p>
        </w:tc>
        <w:tc>
          <w:tcPr>
            <w:tcW w:w="2126" w:type="dxa"/>
          </w:tcPr>
          <w:p w:rsidR="00CA15E6" w:rsidRPr="00990F2A" w:rsidRDefault="00CA15E6" w:rsidP="00B66C40">
            <w:pPr>
              <w:jc w:val="center"/>
            </w:pPr>
          </w:p>
        </w:tc>
        <w:tc>
          <w:tcPr>
            <w:tcW w:w="1701" w:type="dxa"/>
          </w:tcPr>
          <w:p w:rsidR="00CA15E6" w:rsidRPr="00990F2A" w:rsidRDefault="00CA15E6" w:rsidP="00B66C40">
            <w:pPr>
              <w:jc w:val="center"/>
            </w:pPr>
          </w:p>
        </w:tc>
        <w:tc>
          <w:tcPr>
            <w:tcW w:w="2082" w:type="dxa"/>
          </w:tcPr>
          <w:p w:rsidR="00CA15E6" w:rsidRPr="00990F2A" w:rsidRDefault="00CA15E6" w:rsidP="00B66C40">
            <w:pPr>
              <w:jc w:val="center"/>
            </w:pPr>
          </w:p>
        </w:tc>
        <w:tc>
          <w:tcPr>
            <w:tcW w:w="2326" w:type="dxa"/>
          </w:tcPr>
          <w:p w:rsidR="00CA15E6" w:rsidRPr="00990F2A" w:rsidRDefault="00CA15E6" w:rsidP="00B66C40">
            <w:pPr>
              <w:jc w:val="center"/>
            </w:pPr>
          </w:p>
        </w:tc>
        <w:tc>
          <w:tcPr>
            <w:tcW w:w="1511" w:type="dxa"/>
          </w:tcPr>
          <w:p w:rsidR="00CA15E6" w:rsidRPr="00990F2A" w:rsidRDefault="00CA15E6" w:rsidP="00B66C40">
            <w:pPr>
              <w:jc w:val="center"/>
            </w:pPr>
          </w:p>
        </w:tc>
      </w:tr>
      <w:tr w:rsidR="00CA15E6" w:rsidRPr="00990F2A" w:rsidTr="007D276E">
        <w:trPr>
          <w:jc w:val="center"/>
        </w:trPr>
        <w:tc>
          <w:tcPr>
            <w:tcW w:w="710" w:type="dxa"/>
          </w:tcPr>
          <w:p w:rsidR="00CA15E6" w:rsidRPr="00990F2A" w:rsidRDefault="00CA15E6" w:rsidP="00142005">
            <w:r>
              <w:t>4</w:t>
            </w:r>
          </w:p>
        </w:tc>
        <w:tc>
          <w:tcPr>
            <w:tcW w:w="2126" w:type="dxa"/>
          </w:tcPr>
          <w:p w:rsidR="00CA15E6" w:rsidRPr="00990F2A" w:rsidRDefault="00CA15E6" w:rsidP="00B66C40">
            <w:pPr>
              <w:jc w:val="center"/>
            </w:pPr>
          </w:p>
        </w:tc>
        <w:tc>
          <w:tcPr>
            <w:tcW w:w="1701" w:type="dxa"/>
          </w:tcPr>
          <w:p w:rsidR="00CA15E6" w:rsidRPr="00990F2A" w:rsidRDefault="00CA15E6" w:rsidP="00B66C40">
            <w:pPr>
              <w:jc w:val="center"/>
            </w:pPr>
          </w:p>
        </w:tc>
        <w:tc>
          <w:tcPr>
            <w:tcW w:w="2082" w:type="dxa"/>
          </w:tcPr>
          <w:p w:rsidR="00CA15E6" w:rsidRPr="00990F2A" w:rsidRDefault="00CA15E6" w:rsidP="00B66C40">
            <w:pPr>
              <w:jc w:val="center"/>
            </w:pPr>
          </w:p>
        </w:tc>
        <w:tc>
          <w:tcPr>
            <w:tcW w:w="2326" w:type="dxa"/>
          </w:tcPr>
          <w:p w:rsidR="00CA15E6" w:rsidRPr="00990F2A" w:rsidRDefault="00CA15E6" w:rsidP="00B66C40">
            <w:pPr>
              <w:jc w:val="center"/>
            </w:pPr>
          </w:p>
        </w:tc>
        <w:tc>
          <w:tcPr>
            <w:tcW w:w="1511" w:type="dxa"/>
          </w:tcPr>
          <w:p w:rsidR="00CA15E6" w:rsidRPr="00990F2A" w:rsidRDefault="00CA15E6" w:rsidP="00B66C40">
            <w:pPr>
              <w:jc w:val="center"/>
            </w:pPr>
          </w:p>
        </w:tc>
      </w:tr>
      <w:tr w:rsidR="00CA15E6" w:rsidRPr="00990F2A" w:rsidTr="007D276E">
        <w:trPr>
          <w:jc w:val="center"/>
        </w:trPr>
        <w:tc>
          <w:tcPr>
            <w:tcW w:w="710" w:type="dxa"/>
          </w:tcPr>
          <w:p w:rsidR="00CA15E6" w:rsidRPr="00990F2A" w:rsidRDefault="00CA15E6" w:rsidP="00142005">
            <w:r>
              <w:t>5</w:t>
            </w:r>
          </w:p>
        </w:tc>
        <w:tc>
          <w:tcPr>
            <w:tcW w:w="2126" w:type="dxa"/>
          </w:tcPr>
          <w:p w:rsidR="00CA15E6" w:rsidRPr="00990F2A" w:rsidRDefault="00CA15E6" w:rsidP="00B66C40">
            <w:pPr>
              <w:jc w:val="center"/>
            </w:pPr>
          </w:p>
        </w:tc>
        <w:tc>
          <w:tcPr>
            <w:tcW w:w="1701" w:type="dxa"/>
          </w:tcPr>
          <w:p w:rsidR="00CA15E6" w:rsidRPr="00990F2A" w:rsidRDefault="00CA15E6" w:rsidP="00B66C40">
            <w:pPr>
              <w:jc w:val="center"/>
            </w:pPr>
          </w:p>
        </w:tc>
        <w:tc>
          <w:tcPr>
            <w:tcW w:w="2082" w:type="dxa"/>
          </w:tcPr>
          <w:p w:rsidR="00CA15E6" w:rsidRPr="00990F2A" w:rsidRDefault="00CA15E6" w:rsidP="00B66C40">
            <w:pPr>
              <w:jc w:val="center"/>
            </w:pPr>
          </w:p>
        </w:tc>
        <w:tc>
          <w:tcPr>
            <w:tcW w:w="2326" w:type="dxa"/>
          </w:tcPr>
          <w:p w:rsidR="00CA15E6" w:rsidRPr="00990F2A" w:rsidRDefault="00CA15E6" w:rsidP="00B66C40">
            <w:pPr>
              <w:jc w:val="center"/>
            </w:pPr>
          </w:p>
        </w:tc>
        <w:tc>
          <w:tcPr>
            <w:tcW w:w="1511" w:type="dxa"/>
          </w:tcPr>
          <w:p w:rsidR="00CA15E6" w:rsidRPr="00990F2A" w:rsidRDefault="00CA15E6" w:rsidP="00B66C40">
            <w:pPr>
              <w:jc w:val="center"/>
            </w:pPr>
          </w:p>
        </w:tc>
      </w:tr>
    </w:tbl>
    <w:p w:rsidR="00CA15E6" w:rsidRDefault="00CA15E6" w:rsidP="007A6255">
      <w:pPr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Привлекаемые в 2014 г. в уголовном порядке граждане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"/>
        <w:gridCol w:w="3221"/>
        <w:gridCol w:w="1701"/>
        <w:gridCol w:w="1702"/>
        <w:gridCol w:w="1481"/>
        <w:gridCol w:w="1262"/>
      </w:tblGrid>
      <w:tr w:rsidR="00CA15E6" w:rsidRPr="0079487C" w:rsidTr="007D276E">
        <w:trPr>
          <w:jc w:val="center"/>
        </w:trPr>
        <w:tc>
          <w:tcPr>
            <w:tcW w:w="598" w:type="dxa"/>
            <w:vAlign w:val="center"/>
          </w:tcPr>
          <w:p w:rsidR="00CA15E6" w:rsidRDefault="00CA15E6" w:rsidP="00142005">
            <w:pPr>
              <w:jc w:val="center"/>
              <w:rPr>
                <w:b/>
                <w:bCs/>
              </w:rPr>
            </w:pPr>
            <w:r w:rsidRPr="0079487C">
              <w:rPr>
                <w:b/>
                <w:bCs/>
              </w:rPr>
              <w:t xml:space="preserve">№ </w:t>
            </w:r>
          </w:p>
          <w:p w:rsidR="00CA15E6" w:rsidRPr="0079487C" w:rsidRDefault="00CA15E6" w:rsidP="00142005">
            <w:pPr>
              <w:jc w:val="center"/>
              <w:rPr>
                <w:b/>
                <w:bCs/>
              </w:rPr>
            </w:pPr>
            <w:r w:rsidRPr="0079487C">
              <w:rPr>
                <w:b/>
                <w:bCs/>
              </w:rPr>
              <w:t>п/п</w:t>
            </w:r>
          </w:p>
        </w:tc>
        <w:tc>
          <w:tcPr>
            <w:tcW w:w="3221" w:type="dxa"/>
            <w:vAlign w:val="center"/>
          </w:tcPr>
          <w:p w:rsidR="00CA15E6" w:rsidRPr="0079487C" w:rsidRDefault="00CA15E6" w:rsidP="00142005">
            <w:pPr>
              <w:ind w:left="-147"/>
              <w:jc w:val="center"/>
              <w:rPr>
                <w:b/>
                <w:bCs/>
              </w:rPr>
            </w:pPr>
            <w:r w:rsidRPr="0079487C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правонарушений</w:t>
            </w:r>
          </w:p>
        </w:tc>
        <w:tc>
          <w:tcPr>
            <w:tcW w:w="1701" w:type="dxa"/>
            <w:vAlign w:val="center"/>
          </w:tcPr>
          <w:p w:rsidR="00CA15E6" w:rsidRPr="0079487C" w:rsidRDefault="00CA15E6" w:rsidP="00142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79487C">
              <w:rPr>
                <w:b/>
                <w:bCs/>
              </w:rPr>
              <w:t>т 14 до 18 лет</w:t>
            </w:r>
          </w:p>
        </w:tc>
        <w:tc>
          <w:tcPr>
            <w:tcW w:w="1702" w:type="dxa"/>
            <w:vAlign w:val="center"/>
          </w:tcPr>
          <w:p w:rsidR="00CA15E6" w:rsidRPr="0079487C" w:rsidRDefault="00CA15E6" w:rsidP="00142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79487C">
              <w:rPr>
                <w:b/>
                <w:bCs/>
              </w:rPr>
              <w:t>т 18 до  30 лет</w:t>
            </w:r>
          </w:p>
        </w:tc>
        <w:tc>
          <w:tcPr>
            <w:tcW w:w="1481" w:type="dxa"/>
            <w:vAlign w:val="center"/>
          </w:tcPr>
          <w:p w:rsidR="00CA15E6" w:rsidRPr="0079487C" w:rsidRDefault="00CA15E6" w:rsidP="00142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 30 до 35 лет</w:t>
            </w:r>
          </w:p>
        </w:tc>
        <w:tc>
          <w:tcPr>
            <w:tcW w:w="1262" w:type="dxa"/>
          </w:tcPr>
          <w:p w:rsidR="00CA15E6" w:rsidRPr="00F42F04" w:rsidRDefault="00CA15E6" w:rsidP="00142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F42F04">
              <w:rPr>
                <w:b/>
                <w:bCs/>
              </w:rPr>
              <w:t>тарше 35 лет</w:t>
            </w:r>
          </w:p>
        </w:tc>
      </w:tr>
      <w:tr w:rsidR="00CA15E6" w:rsidRPr="00990F2A" w:rsidTr="007D276E">
        <w:trPr>
          <w:jc w:val="center"/>
        </w:trPr>
        <w:tc>
          <w:tcPr>
            <w:tcW w:w="598" w:type="dxa"/>
          </w:tcPr>
          <w:p w:rsidR="00CA15E6" w:rsidRPr="00990F2A" w:rsidRDefault="00CA15E6" w:rsidP="00142005">
            <w:r>
              <w:t>1</w:t>
            </w:r>
          </w:p>
        </w:tc>
        <w:tc>
          <w:tcPr>
            <w:tcW w:w="3221" w:type="dxa"/>
          </w:tcPr>
          <w:p w:rsidR="00CA15E6" w:rsidRDefault="00CA15E6" w:rsidP="007D276E">
            <w:pPr>
              <w:pStyle w:val="Heading2"/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Статья 228. 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      </w:r>
          </w:p>
          <w:p w:rsidR="00CA15E6" w:rsidRPr="00990F2A" w:rsidRDefault="00CA15E6" w:rsidP="00142005"/>
        </w:tc>
        <w:tc>
          <w:tcPr>
            <w:tcW w:w="1701" w:type="dxa"/>
          </w:tcPr>
          <w:p w:rsidR="00CA15E6" w:rsidRPr="00990F2A" w:rsidRDefault="00CA15E6" w:rsidP="00A945ED">
            <w:pPr>
              <w:jc w:val="center"/>
            </w:pPr>
            <w:r>
              <w:t>0</w:t>
            </w:r>
          </w:p>
        </w:tc>
        <w:tc>
          <w:tcPr>
            <w:tcW w:w="1702" w:type="dxa"/>
          </w:tcPr>
          <w:p w:rsidR="00CA15E6" w:rsidRPr="00990F2A" w:rsidRDefault="00CA15E6" w:rsidP="00A945ED">
            <w:pPr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CA15E6" w:rsidRPr="00990F2A" w:rsidRDefault="00CA15E6" w:rsidP="00A945ED">
            <w:pPr>
              <w:jc w:val="center"/>
            </w:pPr>
            <w:r>
              <w:t>1</w:t>
            </w:r>
          </w:p>
        </w:tc>
        <w:tc>
          <w:tcPr>
            <w:tcW w:w="1262" w:type="dxa"/>
          </w:tcPr>
          <w:p w:rsidR="00CA15E6" w:rsidRPr="00990F2A" w:rsidRDefault="00CA15E6" w:rsidP="00A945ED">
            <w:pPr>
              <w:jc w:val="center"/>
            </w:pPr>
            <w:r>
              <w:t>0</w:t>
            </w:r>
          </w:p>
        </w:tc>
      </w:tr>
      <w:tr w:rsidR="00CA15E6" w:rsidRPr="00990F2A" w:rsidTr="007D276E">
        <w:trPr>
          <w:jc w:val="center"/>
        </w:trPr>
        <w:tc>
          <w:tcPr>
            <w:tcW w:w="598" w:type="dxa"/>
          </w:tcPr>
          <w:p w:rsidR="00CA15E6" w:rsidRPr="00990F2A" w:rsidRDefault="00CA15E6" w:rsidP="00142005">
            <w:r>
              <w:t>2</w:t>
            </w:r>
          </w:p>
        </w:tc>
        <w:tc>
          <w:tcPr>
            <w:tcW w:w="3221" w:type="dxa"/>
          </w:tcPr>
          <w:p w:rsidR="00CA15E6" w:rsidRPr="00990F2A" w:rsidRDefault="00CA15E6" w:rsidP="00142005"/>
        </w:tc>
        <w:tc>
          <w:tcPr>
            <w:tcW w:w="1701" w:type="dxa"/>
          </w:tcPr>
          <w:p w:rsidR="00CA15E6" w:rsidRPr="00990F2A" w:rsidRDefault="00CA15E6" w:rsidP="00A945ED">
            <w:pPr>
              <w:jc w:val="center"/>
            </w:pPr>
          </w:p>
        </w:tc>
        <w:tc>
          <w:tcPr>
            <w:tcW w:w="1702" w:type="dxa"/>
          </w:tcPr>
          <w:p w:rsidR="00CA15E6" w:rsidRPr="00990F2A" w:rsidRDefault="00CA15E6" w:rsidP="00A945ED">
            <w:pPr>
              <w:jc w:val="center"/>
            </w:pPr>
          </w:p>
        </w:tc>
        <w:tc>
          <w:tcPr>
            <w:tcW w:w="1481" w:type="dxa"/>
          </w:tcPr>
          <w:p w:rsidR="00CA15E6" w:rsidRPr="00990F2A" w:rsidRDefault="00CA15E6" w:rsidP="00A945ED">
            <w:pPr>
              <w:jc w:val="center"/>
            </w:pPr>
          </w:p>
        </w:tc>
        <w:tc>
          <w:tcPr>
            <w:tcW w:w="1262" w:type="dxa"/>
          </w:tcPr>
          <w:p w:rsidR="00CA15E6" w:rsidRPr="00990F2A" w:rsidRDefault="00CA15E6" w:rsidP="00A945ED">
            <w:pPr>
              <w:jc w:val="center"/>
            </w:pPr>
          </w:p>
        </w:tc>
      </w:tr>
      <w:tr w:rsidR="00CA15E6" w:rsidRPr="00990F2A" w:rsidTr="007D276E">
        <w:trPr>
          <w:jc w:val="center"/>
        </w:trPr>
        <w:tc>
          <w:tcPr>
            <w:tcW w:w="598" w:type="dxa"/>
          </w:tcPr>
          <w:p w:rsidR="00CA15E6" w:rsidRPr="00990F2A" w:rsidRDefault="00CA15E6" w:rsidP="00142005">
            <w:r>
              <w:t>3</w:t>
            </w:r>
          </w:p>
        </w:tc>
        <w:tc>
          <w:tcPr>
            <w:tcW w:w="3221" w:type="dxa"/>
          </w:tcPr>
          <w:p w:rsidR="00CA15E6" w:rsidRPr="00990F2A" w:rsidRDefault="00CA15E6" w:rsidP="00142005"/>
        </w:tc>
        <w:tc>
          <w:tcPr>
            <w:tcW w:w="1701" w:type="dxa"/>
          </w:tcPr>
          <w:p w:rsidR="00CA15E6" w:rsidRPr="00990F2A" w:rsidRDefault="00CA15E6" w:rsidP="00A945ED">
            <w:pPr>
              <w:jc w:val="center"/>
            </w:pPr>
          </w:p>
        </w:tc>
        <w:tc>
          <w:tcPr>
            <w:tcW w:w="1702" w:type="dxa"/>
          </w:tcPr>
          <w:p w:rsidR="00CA15E6" w:rsidRPr="00990F2A" w:rsidRDefault="00CA15E6" w:rsidP="00A945ED">
            <w:pPr>
              <w:jc w:val="center"/>
            </w:pPr>
          </w:p>
        </w:tc>
        <w:tc>
          <w:tcPr>
            <w:tcW w:w="1481" w:type="dxa"/>
          </w:tcPr>
          <w:p w:rsidR="00CA15E6" w:rsidRPr="00990F2A" w:rsidRDefault="00CA15E6" w:rsidP="00A945ED">
            <w:pPr>
              <w:jc w:val="center"/>
            </w:pPr>
          </w:p>
        </w:tc>
        <w:tc>
          <w:tcPr>
            <w:tcW w:w="1262" w:type="dxa"/>
          </w:tcPr>
          <w:p w:rsidR="00CA15E6" w:rsidRPr="00990F2A" w:rsidRDefault="00CA15E6" w:rsidP="00A945ED">
            <w:pPr>
              <w:jc w:val="center"/>
            </w:pPr>
          </w:p>
        </w:tc>
      </w:tr>
      <w:tr w:rsidR="00CA15E6" w:rsidRPr="00990F2A" w:rsidTr="007D276E">
        <w:trPr>
          <w:jc w:val="center"/>
        </w:trPr>
        <w:tc>
          <w:tcPr>
            <w:tcW w:w="598" w:type="dxa"/>
          </w:tcPr>
          <w:p w:rsidR="00CA15E6" w:rsidRPr="00990F2A" w:rsidRDefault="00CA15E6" w:rsidP="00142005">
            <w:r>
              <w:t>4</w:t>
            </w:r>
          </w:p>
        </w:tc>
        <w:tc>
          <w:tcPr>
            <w:tcW w:w="3221" w:type="dxa"/>
          </w:tcPr>
          <w:p w:rsidR="00CA15E6" w:rsidRPr="00990F2A" w:rsidRDefault="00CA15E6" w:rsidP="00142005"/>
        </w:tc>
        <w:tc>
          <w:tcPr>
            <w:tcW w:w="1701" w:type="dxa"/>
          </w:tcPr>
          <w:p w:rsidR="00CA15E6" w:rsidRPr="00990F2A" w:rsidRDefault="00CA15E6" w:rsidP="00A945ED">
            <w:pPr>
              <w:jc w:val="center"/>
            </w:pPr>
          </w:p>
        </w:tc>
        <w:tc>
          <w:tcPr>
            <w:tcW w:w="1702" w:type="dxa"/>
          </w:tcPr>
          <w:p w:rsidR="00CA15E6" w:rsidRPr="00990F2A" w:rsidRDefault="00CA15E6" w:rsidP="00A945ED">
            <w:pPr>
              <w:jc w:val="center"/>
            </w:pPr>
          </w:p>
        </w:tc>
        <w:tc>
          <w:tcPr>
            <w:tcW w:w="1481" w:type="dxa"/>
          </w:tcPr>
          <w:p w:rsidR="00CA15E6" w:rsidRPr="00990F2A" w:rsidRDefault="00CA15E6" w:rsidP="00A945ED">
            <w:pPr>
              <w:jc w:val="center"/>
            </w:pPr>
          </w:p>
        </w:tc>
        <w:tc>
          <w:tcPr>
            <w:tcW w:w="1262" w:type="dxa"/>
          </w:tcPr>
          <w:p w:rsidR="00CA15E6" w:rsidRPr="00990F2A" w:rsidRDefault="00CA15E6" w:rsidP="00A945ED">
            <w:pPr>
              <w:jc w:val="center"/>
            </w:pPr>
          </w:p>
        </w:tc>
      </w:tr>
      <w:tr w:rsidR="00CA15E6" w:rsidRPr="00990F2A" w:rsidTr="007D276E">
        <w:trPr>
          <w:jc w:val="center"/>
        </w:trPr>
        <w:tc>
          <w:tcPr>
            <w:tcW w:w="598" w:type="dxa"/>
          </w:tcPr>
          <w:p w:rsidR="00CA15E6" w:rsidRPr="00990F2A" w:rsidRDefault="00CA15E6" w:rsidP="00142005">
            <w:r>
              <w:t>5</w:t>
            </w:r>
          </w:p>
        </w:tc>
        <w:tc>
          <w:tcPr>
            <w:tcW w:w="3221" w:type="dxa"/>
          </w:tcPr>
          <w:p w:rsidR="00CA15E6" w:rsidRPr="00990F2A" w:rsidRDefault="00CA15E6" w:rsidP="00142005"/>
        </w:tc>
        <w:tc>
          <w:tcPr>
            <w:tcW w:w="1701" w:type="dxa"/>
          </w:tcPr>
          <w:p w:rsidR="00CA15E6" w:rsidRPr="00990F2A" w:rsidRDefault="00CA15E6" w:rsidP="00A945ED">
            <w:pPr>
              <w:jc w:val="center"/>
            </w:pPr>
          </w:p>
        </w:tc>
        <w:tc>
          <w:tcPr>
            <w:tcW w:w="1702" w:type="dxa"/>
          </w:tcPr>
          <w:p w:rsidR="00CA15E6" w:rsidRPr="00990F2A" w:rsidRDefault="00CA15E6" w:rsidP="00A945ED">
            <w:pPr>
              <w:jc w:val="center"/>
            </w:pPr>
          </w:p>
        </w:tc>
        <w:tc>
          <w:tcPr>
            <w:tcW w:w="1481" w:type="dxa"/>
          </w:tcPr>
          <w:p w:rsidR="00CA15E6" w:rsidRPr="00990F2A" w:rsidRDefault="00CA15E6" w:rsidP="00A945ED">
            <w:pPr>
              <w:jc w:val="center"/>
            </w:pPr>
          </w:p>
        </w:tc>
        <w:tc>
          <w:tcPr>
            <w:tcW w:w="1262" w:type="dxa"/>
          </w:tcPr>
          <w:p w:rsidR="00CA15E6" w:rsidRPr="00990F2A" w:rsidRDefault="00CA15E6" w:rsidP="00A945ED">
            <w:pPr>
              <w:jc w:val="center"/>
            </w:pPr>
          </w:p>
        </w:tc>
      </w:tr>
    </w:tbl>
    <w:p w:rsidR="00CA15E6" w:rsidRDefault="00CA15E6" w:rsidP="007A6255">
      <w:pPr>
        <w:ind w:left="1080"/>
        <w:jc w:val="both"/>
        <w:rPr>
          <w:b/>
          <w:bCs/>
          <w:sz w:val="28"/>
          <w:szCs w:val="28"/>
        </w:rPr>
      </w:pPr>
    </w:p>
    <w:p w:rsidR="00CA15E6" w:rsidRDefault="00CA15E6" w:rsidP="007A6255">
      <w:pPr>
        <w:ind w:left="1080"/>
        <w:jc w:val="both"/>
        <w:rPr>
          <w:b/>
          <w:bCs/>
          <w:sz w:val="28"/>
          <w:szCs w:val="28"/>
        </w:rPr>
      </w:pPr>
    </w:p>
    <w:p w:rsidR="00CA15E6" w:rsidRDefault="00CA15E6" w:rsidP="007A6255">
      <w:pPr>
        <w:ind w:left="1080"/>
        <w:jc w:val="both"/>
        <w:rPr>
          <w:b/>
          <w:bCs/>
          <w:sz w:val="28"/>
          <w:szCs w:val="28"/>
        </w:rPr>
      </w:pPr>
    </w:p>
    <w:p w:rsidR="00CA15E6" w:rsidRDefault="00CA15E6" w:rsidP="007A6255">
      <w:pPr>
        <w:ind w:left="1080"/>
        <w:jc w:val="both"/>
        <w:rPr>
          <w:b/>
          <w:bCs/>
          <w:sz w:val="28"/>
          <w:szCs w:val="28"/>
        </w:rPr>
      </w:pPr>
    </w:p>
    <w:p w:rsidR="00CA15E6" w:rsidRDefault="00CA15E6" w:rsidP="007A6255">
      <w:pPr>
        <w:ind w:left="1080"/>
        <w:jc w:val="both"/>
        <w:rPr>
          <w:b/>
          <w:bCs/>
          <w:sz w:val="28"/>
          <w:szCs w:val="28"/>
        </w:rPr>
      </w:pPr>
    </w:p>
    <w:p w:rsidR="00CA15E6" w:rsidRDefault="00CA15E6" w:rsidP="007A6255">
      <w:pPr>
        <w:ind w:left="1080"/>
        <w:jc w:val="both"/>
        <w:rPr>
          <w:b/>
          <w:bCs/>
          <w:sz w:val="28"/>
          <w:szCs w:val="28"/>
        </w:rPr>
      </w:pPr>
    </w:p>
    <w:p w:rsidR="00CA15E6" w:rsidRDefault="00CA15E6" w:rsidP="007A6255">
      <w:pPr>
        <w:ind w:left="1080"/>
        <w:jc w:val="both"/>
        <w:rPr>
          <w:b/>
          <w:bCs/>
          <w:sz w:val="28"/>
          <w:szCs w:val="28"/>
        </w:rPr>
      </w:pPr>
    </w:p>
    <w:p w:rsidR="00CA15E6" w:rsidRDefault="00CA15E6" w:rsidP="007A6255">
      <w:pPr>
        <w:ind w:left="1080"/>
        <w:jc w:val="both"/>
        <w:rPr>
          <w:b/>
          <w:bCs/>
          <w:sz w:val="28"/>
          <w:szCs w:val="28"/>
        </w:rPr>
      </w:pPr>
    </w:p>
    <w:p w:rsidR="00CA15E6" w:rsidRDefault="00CA15E6" w:rsidP="007A6255">
      <w:pPr>
        <w:ind w:left="1080"/>
        <w:jc w:val="both"/>
        <w:rPr>
          <w:b/>
          <w:bCs/>
          <w:sz w:val="28"/>
          <w:szCs w:val="28"/>
        </w:rPr>
      </w:pPr>
    </w:p>
    <w:p w:rsidR="00CA15E6" w:rsidRDefault="00CA15E6" w:rsidP="007A6255">
      <w:pPr>
        <w:ind w:left="108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1</w:t>
      </w:r>
    </w:p>
    <w:p w:rsidR="00CA15E6" w:rsidRDefault="00CA15E6" w:rsidP="007A6255">
      <w:pPr>
        <w:ind w:left="1080"/>
        <w:jc w:val="right"/>
        <w:rPr>
          <w:b/>
          <w:bCs/>
          <w:sz w:val="28"/>
          <w:szCs w:val="28"/>
        </w:rPr>
      </w:pPr>
    </w:p>
    <w:p w:rsidR="00CA15E6" w:rsidRDefault="00CA15E6" w:rsidP="007A6255">
      <w:pPr>
        <w:ind w:left="1080"/>
        <w:jc w:val="right"/>
        <w:rPr>
          <w:b/>
          <w:bCs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5210"/>
        <w:gridCol w:w="5211"/>
      </w:tblGrid>
      <w:tr w:rsidR="00CA15E6">
        <w:trPr>
          <w:jc w:val="center"/>
        </w:trPr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5E6" w:rsidRDefault="00CA15E6" w:rsidP="00142005">
            <w:pPr>
              <w:jc w:val="center"/>
            </w:pPr>
            <w:r>
              <w:rPr>
                <w:b/>
                <w:bCs/>
                <w:bdr w:val="none" w:sz="0" w:space="0" w:color="auto" w:frame="1"/>
              </w:rPr>
              <w:t>НАЦИОНАЛЬНЫЙ СТАНДАРТ РОССИЙСКОЙ ФЕДЕРАЦИИ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5E6" w:rsidRDefault="00CA15E6" w:rsidP="00142005">
            <w:pPr>
              <w:jc w:val="center"/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ГОСТ Р</w:t>
            </w:r>
            <w:r>
              <w:rPr>
                <w:rStyle w:val="apple-converted-space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br/>
              <w:t>52495-2005</w:t>
            </w:r>
          </w:p>
        </w:tc>
      </w:tr>
    </w:tbl>
    <w:p w:rsidR="00CA15E6" w:rsidRPr="004668E8" w:rsidRDefault="00CA15E6" w:rsidP="007A6255">
      <w:pPr>
        <w:shd w:val="clear" w:color="auto" w:fill="FFFFFF"/>
        <w:spacing w:line="210" w:lineRule="atLeast"/>
        <w:jc w:val="center"/>
      </w:pPr>
      <w:r w:rsidRPr="004668E8">
        <w:t> </w:t>
      </w:r>
    </w:p>
    <w:p w:rsidR="00CA15E6" w:rsidRPr="004668E8" w:rsidRDefault="00CA15E6" w:rsidP="007A6255">
      <w:pPr>
        <w:shd w:val="clear" w:color="auto" w:fill="FFFFFF"/>
        <w:spacing w:line="210" w:lineRule="atLeast"/>
        <w:jc w:val="center"/>
      </w:pPr>
      <w:r w:rsidRPr="004668E8">
        <w:rPr>
          <w:b/>
          <w:bCs/>
          <w:sz w:val="28"/>
          <w:szCs w:val="28"/>
          <w:bdr w:val="none" w:sz="0" w:space="0" w:color="auto" w:frame="1"/>
        </w:rPr>
        <w:t>СОЦИАЛЬНОЕ ОБСЛУЖИВАНИЕ НАСЕЛЕНИЯ</w:t>
      </w:r>
    </w:p>
    <w:p w:rsidR="00CA15E6" w:rsidRPr="004668E8" w:rsidRDefault="00CA15E6" w:rsidP="007A6255">
      <w:pPr>
        <w:shd w:val="clear" w:color="auto" w:fill="FFFFFF"/>
        <w:spacing w:line="210" w:lineRule="atLeast"/>
        <w:jc w:val="center"/>
      </w:pPr>
      <w:r w:rsidRPr="004668E8">
        <w:rPr>
          <w:b/>
          <w:bCs/>
          <w:sz w:val="28"/>
          <w:szCs w:val="28"/>
          <w:bdr w:val="none" w:sz="0" w:space="0" w:color="auto" w:frame="1"/>
        </w:rPr>
        <w:t>Термины и определения</w:t>
      </w:r>
      <w:r>
        <w:rPr>
          <w:b/>
          <w:bCs/>
          <w:sz w:val="28"/>
          <w:szCs w:val="28"/>
          <w:bdr w:val="none" w:sz="0" w:space="0" w:color="auto" w:frame="1"/>
        </w:rPr>
        <w:t xml:space="preserve"> (выдержки)</w:t>
      </w:r>
    </w:p>
    <w:p w:rsidR="00CA15E6" w:rsidRPr="004668E8" w:rsidRDefault="00CA15E6" w:rsidP="007A6255">
      <w:pPr>
        <w:pStyle w:val="Heading1"/>
        <w:keepNext/>
        <w:shd w:val="clear" w:color="auto" w:fill="FFFFFF"/>
        <w:spacing w:before="0" w:beforeAutospacing="0" w:after="0" w:afterAutospacing="0" w:line="360" w:lineRule="atLeast"/>
        <w:jc w:val="center"/>
        <w:rPr>
          <w:sz w:val="24"/>
          <w:szCs w:val="24"/>
        </w:rPr>
      </w:pPr>
      <w:bookmarkStart w:id="0" w:name="i46136"/>
      <w:r w:rsidRPr="004668E8">
        <w:rPr>
          <w:sz w:val="24"/>
          <w:szCs w:val="24"/>
          <w:bdr w:val="none" w:sz="0" w:space="0" w:color="auto" w:frame="1"/>
        </w:rPr>
        <w:t>1. Область применения</w:t>
      </w:r>
      <w:bookmarkEnd w:id="0"/>
    </w:p>
    <w:p w:rsidR="00CA15E6" w:rsidRPr="004668E8" w:rsidRDefault="00CA15E6" w:rsidP="007A6255">
      <w:pPr>
        <w:shd w:val="clear" w:color="auto" w:fill="FFFFFF"/>
        <w:spacing w:line="210" w:lineRule="atLeast"/>
        <w:ind w:firstLine="284"/>
        <w:jc w:val="both"/>
      </w:pPr>
      <w:r w:rsidRPr="004668E8">
        <w:rPr>
          <w:bdr w:val="none" w:sz="0" w:space="0" w:color="auto" w:frame="1"/>
        </w:rPr>
        <w:t>Настоящий стандарт устанавливает термины и определения понятий в области социального обслуживания населения.</w:t>
      </w:r>
    </w:p>
    <w:p w:rsidR="00CA15E6" w:rsidRPr="004668E8" w:rsidRDefault="00CA15E6" w:rsidP="007A6255">
      <w:pPr>
        <w:shd w:val="clear" w:color="auto" w:fill="FFFFFF"/>
        <w:spacing w:line="210" w:lineRule="atLeast"/>
        <w:ind w:firstLine="284"/>
        <w:jc w:val="both"/>
      </w:pPr>
      <w:r w:rsidRPr="004668E8">
        <w:rPr>
          <w:bdr w:val="none" w:sz="0" w:space="0" w:color="auto" w:frame="1"/>
        </w:rPr>
        <w:t>Термины, установленные настоящим стандартом, обязательны для применения во всех видах документации и литературы по социальному обслуживанию населения, входящих в сферу работ по стандартизации и (или) использующих результаты этих работ.</w:t>
      </w:r>
    </w:p>
    <w:p w:rsidR="00CA15E6" w:rsidRPr="004668E8" w:rsidRDefault="00CA15E6" w:rsidP="007A6255">
      <w:pPr>
        <w:pStyle w:val="Heading1"/>
        <w:keepNext/>
        <w:shd w:val="clear" w:color="auto" w:fill="FFFFFF"/>
        <w:spacing w:before="0" w:beforeAutospacing="0" w:after="0" w:afterAutospacing="0" w:line="360" w:lineRule="atLeast"/>
        <w:jc w:val="center"/>
        <w:rPr>
          <w:sz w:val="24"/>
          <w:szCs w:val="24"/>
        </w:rPr>
      </w:pPr>
      <w:r w:rsidRPr="004668E8">
        <w:rPr>
          <w:sz w:val="24"/>
          <w:szCs w:val="24"/>
          <w:bdr w:val="none" w:sz="0" w:space="0" w:color="auto" w:frame="1"/>
        </w:rPr>
        <w:t>2. Термины и определения</w:t>
      </w:r>
    </w:p>
    <w:p w:rsidR="00CA15E6" w:rsidRPr="00A439DB" w:rsidRDefault="00CA15E6" w:rsidP="007A6255">
      <w:pPr>
        <w:pStyle w:val="Heading2"/>
        <w:keepNext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aps/>
          <w:sz w:val="24"/>
          <w:szCs w:val="24"/>
          <w:bdr w:val="none" w:sz="0" w:space="0" w:color="auto" w:frame="1"/>
        </w:rPr>
      </w:pPr>
      <w:bookmarkStart w:id="1" w:name="i67870"/>
      <w:r w:rsidRPr="00A439DB">
        <w:rPr>
          <w:caps/>
          <w:sz w:val="24"/>
          <w:szCs w:val="24"/>
          <w:bdr w:val="none" w:sz="0" w:space="0" w:color="auto" w:frame="1"/>
        </w:rPr>
        <w:t>2.1. ОБЩИЕ ПОНЯТИЯ</w:t>
      </w:r>
      <w:bookmarkEnd w:id="1"/>
    </w:p>
    <w:p w:rsidR="00CA15E6" w:rsidRPr="004668E8" w:rsidRDefault="00CA15E6" w:rsidP="007A6255">
      <w:pPr>
        <w:pStyle w:val="Heading2"/>
        <w:keepNext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b w:val="0"/>
          <w:bCs w:val="0"/>
          <w:caps/>
          <w:sz w:val="24"/>
          <w:szCs w:val="24"/>
          <w:u w:val="single"/>
          <w:bdr w:val="none" w:sz="0" w:space="0" w:color="auto" w:frame="1"/>
        </w:rPr>
      </w:pPr>
      <w:r w:rsidRPr="004668E8">
        <w:rPr>
          <w:b w:val="0"/>
          <w:bCs w:val="0"/>
          <w:sz w:val="24"/>
          <w:szCs w:val="24"/>
          <w:shd w:val="clear" w:color="auto" w:fill="FFFFFF"/>
        </w:rPr>
        <w:t>2.1.5</w:t>
      </w:r>
      <w:r>
        <w:rPr>
          <w:b w:val="0"/>
          <w:bCs w:val="0"/>
          <w:sz w:val="24"/>
          <w:szCs w:val="24"/>
          <w:shd w:val="clear" w:color="auto" w:fill="FFFFFF"/>
        </w:rPr>
        <w:t xml:space="preserve">. </w:t>
      </w:r>
      <w:r w:rsidRPr="004668E8">
        <w:rPr>
          <w:sz w:val="24"/>
          <w:szCs w:val="24"/>
          <w:bdr w:val="none" w:sz="0" w:space="0" w:color="auto" w:frame="1"/>
          <w:shd w:val="clear" w:color="auto" w:fill="FFFFFF"/>
        </w:rPr>
        <w:t>трудная жизненная ситуация</w:t>
      </w:r>
      <w:r w:rsidRPr="004668E8">
        <w:rPr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4668E8">
        <w:rPr>
          <w:rStyle w:val="apple-converted-space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b w:val="0"/>
          <w:bCs w:val="0"/>
          <w:sz w:val="24"/>
          <w:szCs w:val="24"/>
          <w:shd w:val="clear" w:color="auto" w:fill="FFFFFF"/>
        </w:rPr>
        <w:t>с</w:t>
      </w:r>
      <w:r w:rsidRPr="004668E8">
        <w:rPr>
          <w:b w:val="0"/>
          <w:bCs w:val="0"/>
          <w:sz w:val="24"/>
          <w:szCs w:val="24"/>
          <w:shd w:val="clear" w:color="auto" w:fill="FFFFFF"/>
        </w:rPr>
        <w:t>итуация, объективно нарушающая жизнедеятельность гражданина по причинам инвалидности, неспособности к самообслуживанию в связи с преклонным возрастом или болезнью, безработицы, сиротства, одиночества, безнадзорности, малообеспеченности, конфликтов и жестокого обращения в семье, нарушения законных прав и интересов, отсутствия определенного места жительства и т. д., которую он не может преодолеть самостоятельно.</w:t>
      </w:r>
    </w:p>
    <w:p w:rsidR="00CA15E6" w:rsidRDefault="00CA15E6" w:rsidP="007A6255">
      <w:pPr>
        <w:pStyle w:val="Heading2"/>
        <w:keepNext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aps/>
          <w:sz w:val="24"/>
          <w:szCs w:val="24"/>
          <w:bdr w:val="none" w:sz="0" w:space="0" w:color="auto" w:frame="1"/>
        </w:rPr>
      </w:pPr>
      <w:bookmarkStart w:id="2" w:name="i94563"/>
    </w:p>
    <w:p w:rsidR="00CA15E6" w:rsidRPr="004668E8" w:rsidRDefault="00CA15E6" w:rsidP="007A6255">
      <w:pPr>
        <w:pStyle w:val="Heading2"/>
        <w:keepNext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aps/>
          <w:sz w:val="24"/>
          <w:szCs w:val="24"/>
        </w:rPr>
      </w:pPr>
      <w:r w:rsidRPr="004668E8">
        <w:rPr>
          <w:caps/>
          <w:sz w:val="24"/>
          <w:szCs w:val="24"/>
          <w:bdr w:val="none" w:sz="0" w:space="0" w:color="auto" w:frame="1"/>
        </w:rPr>
        <w:t>2.4 .</w:t>
      </w:r>
      <w:r>
        <w:rPr>
          <w:caps/>
          <w:sz w:val="24"/>
          <w:szCs w:val="24"/>
          <w:bdr w:val="none" w:sz="0" w:space="0" w:color="auto" w:frame="1"/>
        </w:rPr>
        <w:t xml:space="preserve"> </w:t>
      </w:r>
      <w:r w:rsidRPr="004668E8">
        <w:rPr>
          <w:caps/>
          <w:sz w:val="24"/>
          <w:szCs w:val="24"/>
          <w:bdr w:val="none" w:sz="0" w:space="0" w:color="auto" w:frame="1"/>
        </w:rPr>
        <w:t>КАТЕГОРИИ КЛИЕНТОВ СОЦИАЛЬНОЙ СЛУЖБЫ</w:t>
      </w:r>
      <w:bookmarkEnd w:id="2"/>
    </w:p>
    <w:p w:rsidR="00CA15E6" w:rsidRPr="004668E8" w:rsidRDefault="00CA15E6" w:rsidP="007A6255">
      <w:pPr>
        <w:shd w:val="clear" w:color="auto" w:fill="FFFFFF"/>
        <w:spacing w:line="210" w:lineRule="atLeast"/>
        <w:ind w:firstLine="284"/>
        <w:jc w:val="both"/>
      </w:pPr>
      <w:r w:rsidRPr="004668E8">
        <w:rPr>
          <w:bdr w:val="none" w:sz="0" w:space="0" w:color="auto" w:frame="1"/>
        </w:rPr>
        <w:t>2.4.4</w:t>
      </w:r>
      <w:r>
        <w:rPr>
          <w:bdr w:val="none" w:sz="0" w:space="0" w:color="auto" w:frame="1"/>
        </w:rPr>
        <w:t xml:space="preserve">. </w:t>
      </w:r>
      <w:r w:rsidRPr="004668E8">
        <w:rPr>
          <w:rStyle w:val="apple-converted-space"/>
          <w:bdr w:val="none" w:sz="0" w:space="0" w:color="auto" w:frame="1"/>
        </w:rPr>
        <w:t> </w:t>
      </w:r>
      <w:r w:rsidRPr="004668E8">
        <w:rPr>
          <w:b/>
          <w:bCs/>
          <w:bdr w:val="none" w:sz="0" w:space="0" w:color="auto" w:frame="1"/>
        </w:rPr>
        <w:t>семья, находящаяся в социально опасном положении:</w:t>
      </w:r>
      <w:r w:rsidRPr="004668E8">
        <w:rPr>
          <w:rStyle w:val="apple-converted-space"/>
          <w:b/>
          <w:bCs/>
          <w:bdr w:val="none" w:sz="0" w:space="0" w:color="auto" w:frame="1"/>
        </w:rPr>
        <w:t> </w:t>
      </w:r>
      <w:r>
        <w:rPr>
          <w:bdr w:val="none" w:sz="0" w:space="0" w:color="auto" w:frame="1"/>
        </w:rPr>
        <w:t>с</w:t>
      </w:r>
      <w:r w:rsidRPr="004668E8">
        <w:rPr>
          <w:bdr w:val="none" w:sz="0" w:space="0" w:color="auto" w:frame="1"/>
        </w:rPr>
        <w:t>емья, имеющая детей, находящихся в социально опасном для их жизни и здоровья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или жестоко обращаются с ними.</w:t>
      </w:r>
    </w:p>
    <w:p w:rsidR="00CA15E6" w:rsidRPr="004668E8" w:rsidRDefault="00CA15E6" w:rsidP="007A6255">
      <w:pPr>
        <w:shd w:val="clear" w:color="auto" w:fill="FFFFFF"/>
        <w:spacing w:line="210" w:lineRule="atLeast"/>
        <w:ind w:firstLine="284"/>
        <w:jc w:val="both"/>
      </w:pPr>
      <w:r w:rsidRPr="004668E8">
        <w:rPr>
          <w:bdr w:val="none" w:sz="0" w:space="0" w:color="auto" w:frame="1"/>
        </w:rPr>
        <w:t>2.4.5</w:t>
      </w:r>
      <w:r>
        <w:rPr>
          <w:bdr w:val="none" w:sz="0" w:space="0" w:color="auto" w:frame="1"/>
        </w:rPr>
        <w:t xml:space="preserve">. </w:t>
      </w:r>
      <w:r w:rsidRPr="004668E8">
        <w:rPr>
          <w:rStyle w:val="apple-converted-space"/>
          <w:bdr w:val="none" w:sz="0" w:space="0" w:color="auto" w:frame="1"/>
        </w:rPr>
        <w:t> </w:t>
      </w:r>
      <w:r w:rsidRPr="004668E8">
        <w:rPr>
          <w:b/>
          <w:bCs/>
          <w:bdr w:val="none" w:sz="0" w:space="0" w:color="auto" w:frame="1"/>
        </w:rPr>
        <w:t>семья группы риска</w:t>
      </w:r>
      <w:r>
        <w:rPr>
          <w:b/>
          <w:bCs/>
          <w:bdr w:val="none" w:sz="0" w:space="0" w:color="auto" w:frame="1"/>
        </w:rPr>
        <w:t xml:space="preserve"> (неблагополучная семья)</w:t>
      </w:r>
      <w:r w:rsidRPr="004668E8">
        <w:rPr>
          <w:b/>
          <w:bCs/>
          <w:bdr w:val="none" w:sz="0" w:space="0" w:color="auto" w:frame="1"/>
        </w:rPr>
        <w:t>:</w:t>
      </w:r>
      <w:r w:rsidRPr="004668E8">
        <w:rPr>
          <w:rStyle w:val="apple-converted-space"/>
          <w:b/>
          <w:bCs/>
          <w:bdr w:val="none" w:sz="0" w:space="0" w:color="auto" w:frame="1"/>
        </w:rPr>
        <w:t> </w:t>
      </w:r>
      <w:r>
        <w:rPr>
          <w:bdr w:val="none" w:sz="0" w:space="0" w:color="auto" w:frame="1"/>
        </w:rPr>
        <w:t>с</w:t>
      </w:r>
      <w:r w:rsidRPr="004668E8">
        <w:rPr>
          <w:bdr w:val="none" w:sz="0" w:space="0" w:color="auto" w:frame="1"/>
        </w:rPr>
        <w:t>емья, имеющая в своем составе алкоголиков, наркоманов, токсикоманов или лиц, совершающих правонарушения или другие антиобщественные действия.</w:t>
      </w:r>
    </w:p>
    <w:p w:rsidR="00CA15E6" w:rsidRPr="004668E8" w:rsidRDefault="00CA15E6" w:rsidP="007A6255"/>
    <w:p w:rsidR="00CA15E6" w:rsidRDefault="00CA15E6" w:rsidP="007A6255">
      <w:pPr>
        <w:ind w:left="108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2</w:t>
      </w:r>
    </w:p>
    <w:p w:rsidR="00CA15E6" w:rsidRDefault="00CA15E6" w:rsidP="007A6255">
      <w:pPr>
        <w:ind w:left="1080"/>
        <w:jc w:val="both"/>
        <w:rPr>
          <w:b/>
          <w:bCs/>
          <w:sz w:val="28"/>
          <w:szCs w:val="28"/>
        </w:rPr>
      </w:pPr>
    </w:p>
    <w:p w:rsidR="00CA15E6" w:rsidRPr="00F40337" w:rsidRDefault="00CA15E6" w:rsidP="007A6255">
      <w:pPr>
        <w:ind w:left="1080"/>
        <w:jc w:val="center"/>
        <w:rPr>
          <w:b/>
          <w:bCs/>
        </w:rPr>
      </w:pPr>
      <w:r w:rsidRPr="00F40337">
        <w:rPr>
          <w:b/>
          <w:bCs/>
        </w:rPr>
        <w:t>ПРИНЯТЫЕ</w:t>
      </w:r>
      <w:r>
        <w:rPr>
          <w:b/>
          <w:bCs/>
        </w:rPr>
        <w:t xml:space="preserve"> для ЗАПОЛНЕНИЯ ПАСПОРТА</w:t>
      </w:r>
      <w:r w:rsidRPr="00F40337">
        <w:rPr>
          <w:b/>
          <w:bCs/>
        </w:rPr>
        <w:t xml:space="preserve"> ПОНЯТИЯ</w:t>
      </w:r>
    </w:p>
    <w:p w:rsidR="00CA15E6" w:rsidRDefault="00CA15E6" w:rsidP="007A6255">
      <w:pPr>
        <w:ind w:firstLine="709"/>
        <w:jc w:val="both"/>
      </w:pPr>
    </w:p>
    <w:p w:rsidR="00CA15E6" w:rsidRDefault="00CA15E6" w:rsidP="007A6255">
      <w:pPr>
        <w:ind w:firstLine="709"/>
        <w:jc w:val="both"/>
      </w:pPr>
      <w:r w:rsidRPr="00F40337">
        <w:rPr>
          <w:b/>
          <w:bCs/>
        </w:rPr>
        <w:t>Явный</w:t>
      </w:r>
      <w:r>
        <w:rPr>
          <w:b/>
          <w:bCs/>
        </w:rPr>
        <w:t xml:space="preserve"> </w:t>
      </w:r>
      <w:r w:rsidRPr="00F40337">
        <w:rPr>
          <w:b/>
          <w:bCs/>
        </w:rPr>
        <w:t>алкоголизм</w:t>
      </w:r>
      <w:r w:rsidRPr="0000354A">
        <w:t xml:space="preserve"> </w:t>
      </w:r>
      <w:r>
        <w:t xml:space="preserve">– проявляется в ничем не скрываемых систематических </w:t>
      </w:r>
      <w:r w:rsidRPr="0000354A">
        <w:t>запо</w:t>
      </w:r>
      <w:r>
        <w:t>ях</w:t>
      </w:r>
      <w:r w:rsidRPr="0000354A">
        <w:t xml:space="preserve">, </w:t>
      </w:r>
      <w:r>
        <w:t xml:space="preserve">случаях </w:t>
      </w:r>
      <w:r w:rsidRPr="0000354A">
        <w:t>бел</w:t>
      </w:r>
      <w:r>
        <w:t>ой</w:t>
      </w:r>
      <w:r w:rsidRPr="0000354A">
        <w:t xml:space="preserve"> горячк</w:t>
      </w:r>
      <w:r>
        <w:t xml:space="preserve">и. </w:t>
      </w:r>
    </w:p>
    <w:p w:rsidR="00CA15E6" w:rsidRDefault="00CA15E6" w:rsidP="007A6255">
      <w:pPr>
        <w:ind w:firstLine="709"/>
        <w:jc w:val="both"/>
        <w:rPr>
          <w:b/>
          <w:bCs/>
          <w:sz w:val="28"/>
          <w:szCs w:val="28"/>
        </w:rPr>
      </w:pPr>
      <w:r w:rsidRPr="00F40337">
        <w:rPr>
          <w:b/>
          <w:bCs/>
        </w:rPr>
        <w:t>Скрыты</w:t>
      </w:r>
      <w:r>
        <w:rPr>
          <w:b/>
          <w:bCs/>
        </w:rPr>
        <w:t>й</w:t>
      </w:r>
      <w:r w:rsidRPr="00F40337">
        <w:rPr>
          <w:b/>
          <w:bCs/>
        </w:rPr>
        <w:t xml:space="preserve"> алкоголи</w:t>
      </w:r>
      <w:r>
        <w:rPr>
          <w:b/>
          <w:bCs/>
        </w:rPr>
        <w:t>зм</w:t>
      </w:r>
      <w:r w:rsidRPr="0000354A">
        <w:t xml:space="preserve"> –</w:t>
      </w:r>
      <w:r>
        <w:t xml:space="preserve"> не относится к медицинской терминологии, так называют в быту людей, которые склонны к употреблению алкоголя, но старательно пытаются скрыть эту склонность от окружающих – это заболевание, начальная стадия алкоголизма. Скрытые алкоголики - </w:t>
      </w:r>
      <w:r w:rsidRPr="0000354A">
        <w:t>люди с уже полностью сформировавшейся алкогольной зависимостью – психической и физической.</w:t>
      </w:r>
    </w:p>
    <w:p w:rsidR="00CA15E6" w:rsidRDefault="00CA15E6"/>
    <w:sectPr w:rsidR="00CA15E6" w:rsidSect="00142005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5E6" w:rsidRDefault="00CA15E6" w:rsidP="009A5491">
      <w:r>
        <w:separator/>
      </w:r>
    </w:p>
  </w:endnote>
  <w:endnote w:type="continuationSeparator" w:id="0">
    <w:p w:rsidR="00CA15E6" w:rsidRDefault="00CA15E6" w:rsidP="009A5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E6" w:rsidRDefault="00CA15E6" w:rsidP="0014200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A15E6" w:rsidRDefault="00CA15E6" w:rsidP="0014200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5E6" w:rsidRDefault="00CA15E6" w:rsidP="009A5491">
      <w:r>
        <w:separator/>
      </w:r>
    </w:p>
  </w:footnote>
  <w:footnote w:type="continuationSeparator" w:id="0">
    <w:p w:rsidR="00CA15E6" w:rsidRDefault="00CA15E6" w:rsidP="009A5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033F"/>
    <w:multiLevelType w:val="multilevel"/>
    <w:tmpl w:val="BD38C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255"/>
    <w:rsid w:val="0000354A"/>
    <w:rsid w:val="00007C4B"/>
    <w:rsid w:val="00066BD9"/>
    <w:rsid w:val="00085AA0"/>
    <w:rsid w:val="000B16A6"/>
    <w:rsid w:val="000C3C35"/>
    <w:rsid w:val="00111B9D"/>
    <w:rsid w:val="00142005"/>
    <w:rsid w:val="00173BA1"/>
    <w:rsid w:val="00197FC3"/>
    <w:rsid w:val="001E7439"/>
    <w:rsid w:val="002027F5"/>
    <w:rsid w:val="00202B05"/>
    <w:rsid w:val="002049B3"/>
    <w:rsid w:val="002215D9"/>
    <w:rsid w:val="002252C9"/>
    <w:rsid w:val="00243E33"/>
    <w:rsid w:val="00271E1D"/>
    <w:rsid w:val="00287F96"/>
    <w:rsid w:val="002B1E1D"/>
    <w:rsid w:val="002B1F33"/>
    <w:rsid w:val="002B42F8"/>
    <w:rsid w:val="002F6282"/>
    <w:rsid w:val="0032329B"/>
    <w:rsid w:val="00325A4B"/>
    <w:rsid w:val="003550E5"/>
    <w:rsid w:val="00366C76"/>
    <w:rsid w:val="003674BA"/>
    <w:rsid w:val="003B01CE"/>
    <w:rsid w:val="003B3875"/>
    <w:rsid w:val="003B4471"/>
    <w:rsid w:val="003E3880"/>
    <w:rsid w:val="004036FB"/>
    <w:rsid w:val="00435E55"/>
    <w:rsid w:val="004429D4"/>
    <w:rsid w:val="004668E8"/>
    <w:rsid w:val="004B4D4A"/>
    <w:rsid w:val="004C5942"/>
    <w:rsid w:val="004D3135"/>
    <w:rsid w:val="004E294A"/>
    <w:rsid w:val="004F522A"/>
    <w:rsid w:val="004F728A"/>
    <w:rsid w:val="00565A31"/>
    <w:rsid w:val="0056759F"/>
    <w:rsid w:val="00592244"/>
    <w:rsid w:val="005B6F58"/>
    <w:rsid w:val="005E2D6D"/>
    <w:rsid w:val="006663EC"/>
    <w:rsid w:val="006E06BB"/>
    <w:rsid w:val="0070388F"/>
    <w:rsid w:val="00715A49"/>
    <w:rsid w:val="00765C38"/>
    <w:rsid w:val="0079487C"/>
    <w:rsid w:val="007A2EC0"/>
    <w:rsid w:val="007A6255"/>
    <w:rsid w:val="007B3191"/>
    <w:rsid w:val="007B5341"/>
    <w:rsid w:val="007D276E"/>
    <w:rsid w:val="00801B5B"/>
    <w:rsid w:val="00803155"/>
    <w:rsid w:val="008270D6"/>
    <w:rsid w:val="0089007B"/>
    <w:rsid w:val="008914E7"/>
    <w:rsid w:val="008A0A37"/>
    <w:rsid w:val="008B6DF4"/>
    <w:rsid w:val="008D150B"/>
    <w:rsid w:val="008D1E9B"/>
    <w:rsid w:val="008D2EEC"/>
    <w:rsid w:val="009142C6"/>
    <w:rsid w:val="00931212"/>
    <w:rsid w:val="00956C47"/>
    <w:rsid w:val="00961292"/>
    <w:rsid w:val="00972DDA"/>
    <w:rsid w:val="00990F2A"/>
    <w:rsid w:val="00997A5A"/>
    <w:rsid w:val="009A0309"/>
    <w:rsid w:val="009A0AB0"/>
    <w:rsid w:val="009A5491"/>
    <w:rsid w:val="009A744A"/>
    <w:rsid w:val="009B47DA"/>
    <w:rsid w:val="009C0FD7"/>
    <w:rsid w:val="009F0327"/>
    <w:rsid w:val="009F21DD"/>
    <w:rsid w:val="009F5BEF"/>
    <w:rsid w:val="00A15957"/>
    <w:rsid w:val="00A22F7C"/>
    <w:rsid w:val="00A24196"/>
    <w:rsid w:val="00A439DB"/>
    <w:rsid w:val="00A43DA9"/>
    <w:rsid w:val="00A506CA"/>
    <w:rsid w:val="00A63D72"/>
    <w:rsid w:val="00A84813"/>
    <w:rsid w:val="00A945ED"/>
    <w:rsid w:val="00AA70BF"/>
    <w:rsid w:val="00AD0F17"/>
    <w:rsid w:val="00B56EEF"/>
    <w:rsid w:val="00B630AF"/>
    <w:rsid w:val="00B66C40"/>
    <w:rsid w:val="00BB0852"/>
    <w:rsid w:val="00BC023D"/>
    <w:rsid w:val="00BD617C"/>
    <w:rsid w:val="00C0617A"/>
    <w:rsid w:val="00C9172B"/>
    <w:rsid w:val="00CA15E6"/>
    <w:rsid w:val="00CC6E63"/>
    <w:rsid w:val="00CF0D30"/>
    <w:rsid w:val="00D00189"/>
    <w:rsid w:val="00D36CE4"/>
    <w:rsid w:val="00D61339"/>
    <w:rsid w:val="00D65957"/>
    <w:rsid w:val="00D94C41"/>
    <w:rsid w:val="00DC3FF0"/>
    <w:rsid w:val="00DF047A"/>
    <w:rsid w:val="00DF2F08"/>
    <w:rsid w:val="00E51DF5"/>
    <w:rsid w:val="00E61653"/>
    <w:rsid w:val="00E76554"/>
    <w:rsid w:val="00E86564"/>
    <w:rsid w:val="00E97A35"/>
    <w:rsid w:val="00EA415F"/>
    <w:rsid w:val="00EC288C"/>
    <w:rsid w:val="00EC393A"/>
    <w:rsid w:val="00EE7BD3"/>
    <w:rsid w:val="00F2588F"/>
    <w:rsid w:val="00F33E82"/>
    <w:rsid w:val="00F34347"/>
    <w:rsid w:val="00F40337"/>
    <w:rsid w:val="00F42F04"/>
    <w:rsid w:val="00F7607E"/>
    <w:rsid w:val="00FC072A"/>
    <w:rsid w:val="00FD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255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7A62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7A62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6255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A6255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7A625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A6255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7A6255"/>
  </w:style>
  <w:style w:type="paragraph" w:styleId="ListParagraph">
    <w:name w:val="List Paragraph"/>
    <w:basedOn w:val="Normal"/>
    <w:uiPriority w:val="99"/>
    <w:qFormat/>
    <w:rsid w:val="007A625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7A6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984159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4162">
          <w:marLeft w:val="0"/>
          <w:marRight w:val="0"/>
          <w:marTop w:val="0"/>
          <w:marBottom w:val="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16559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909</TotalTime>
  <Pages>8</Pages>
  <Words>1681</Words>
  <Characters>9582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488766</cp:lastModifiedBy>
  <cp:revision>36</cp:revision>
  <dcterms:created xsi:type="dcterms:W3CDTF">2015-03-11T02:59:00Z</dcterms:created>
  <dcterms:modified xsi:type="dcterms:W3CDTF">2015-07-31T09:32:00Z</dcterms:modified>
</cp:coreProperties>
</file>