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CC" w:rsidRPr="0092279E" w:rsidRDefault="00036BCC" w:rsidP="0092279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2279E">
        <w:rPr>
          <w:rFonts w:ascii="Arial" w:hAnsi="Arial" w:cs="Arial"/>
          <w:sz w:val="24"/>
          <w:szCs w:val="24"/>
        </w:rPr>
        <w:t>АДМИНИСТРАЦИЯ</w:t>
      </w:r>
    </w:p>
    <w:p w:rsidR="00036BCC" w:rsidRPr="0092279E" w:rsidRDefault="00036BCC" w:rsidP="0092279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НОВОТРОИЦКОГО</w:t>
      </w:r>
      <w:r w:rsidRPr="0092279E">
        <w:rPr>
          <w:rFonts w:ascii="Arial" w:hAnsi="Arial" w:cs="Arial"/>
          <w:sz w:val="24"/>
          <w:szCs w:val="24"/>
        </w:rPr>
        <w:t xml:space="preserve"> СЕЛЬСОВЕТА</w:t>
      </w:r>
    </w:p>
    <w:p w:rsidR="00036BCC" w:rsidRPr="0092279E" w:rsidRDefault="00036BCC" w:rsidP="0092279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2279E">
        <w:rPr>
          <w:rFonts w:ascii="Arial" w:hAnsi="Arial" w:cs="Arial"/>
          <w:sz w:val="24"/>
          <w:szCs w:val="24"/>
        </w:rPr>
        <w:t>ТАТАРСКОГО РАЙОНА</w:t>
      </w:r>
    </w:p>
    <w:p w:rsidR="00036BCC" w:rsidRPr="0092279E" w:rsidRDefault="00036BCC" w:rsidP="0092279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2279E">
        <w:rPr>
          <w:rFonts w:ascii="Arial" w:hAnsi="Arial" w:cs="Arial"/>
          <w:sz w:val="24"/>
          <w:szCs w:val="24"/>
        </w:rPr>
        <w:t>НОВОСИБИРСКОЙ ОБЛАСТИ</w:t>
      </w:r>
    </w:p>
    <w:p w:rsidR="00036BCC" w:rsidRDefault="00036BCC" w:rsidP="0092279E">
      <w:pPr>
        <w:spacing w:after="0"/>
      </w:pPr>
    </w:p>
    <w:p w:rsidR="00036BCC" w:rsidRPr="0092279E" w:rsidRDefault="00036BCC" w:rsidP="0092279E">
      <w:pPr>
        <w:jc w:val="center"/>
        <w:rPr>
          <w:rFonts w:ascii="Arial" w:hAnsi="Arial" w:cs="Arial"/>
          <w:sz w:val="24"/>
          <w:szCs w:val="24"/>
        </w:rPr>
      </w:pPr>
      <w:r w:rsidRPr="0092279E">
        <w:rPr>
          <w:rFonts w:ascii="Arial" w:hAnsi="Arial" w:cs="Arial"/>
          <w:sz w:val="24"/>
          <w:szCs w:val="24"/>
        </w:rPr>
        <w:t>П О С Т А Н О В Л Е Н И Е</w:t>
      </w:r>
    </w:p>
    <w:p w:rsidR="00036BCC" w:rsidRDefault="00036BCC"/>
    <w:p w:rsidR="00036BCC" w:rsidRDefault="00036BCC">
      <w:r>
        <w:t>20.01.2016г.                                                         с.Новотроицк                                                                       № 03</w:t>
      </w:r>
    </w:p>
    <w:p w:rsidR="00036BCC" w:rsidRDefault="00036BCC"/>
    <w:p w:rsidR="00036BCC" w:rsidRDefault="00036BCC" w:rsidP="00B62265">
      <w:pPr>
        <w:jc w:val="center"/>
      </w:pPr>
      <w:r>
        <w:t>Об утверждении Плана-графика размещения заказов на поставки товаров, выполнения  работ,  оказания услуг для нужд заказчиков на 2016 год</w:t>
      </w:r>
    </w:p>
    <w:p w:rsidR="00036BCC" w:rsidRDefault="00036BCC" w:rsidP="00B62265">
      <w:r>
        <w:t xml:space="preserve">         В соответствии со ст.21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21.11.2013г. № 1044 «О требованиях к формированию, утверждению и ведению планов-графиков закупок товаров, работ, услуг для обеспечения нужд субъекта Российской Федерации  и муниципальных нужд, а также требованиях к форме планов-графиков закупок товаров, работ, услуг» Федеральным законом от 06.10.2003г. № 131-ФЗ «Об общих принципах организации местного самоуправления в Российской Федерации», Уставом Новотроицкого сельсовета Татарского района Новосибирской области (в целях обеспечения планирования и осуществления закупок товаров, работ, услуг для обеспечения муниципальных нужд) администрация Новотроицкого сельсовета  ПОСТАНОВЛЯЕТ:</w:t>
      </w:r>
    </w:p>
    <w:p w:rsidR="00036BCC" w:rsidRDefault="00036BCC" w:rsidP="000F405F">
      <w:pPr>
        <w:pStyle w:val="ListParagraph"/>
        <w:numPr>
          <w:ilvl w:val="0"/>
          <w:numId w:val="1"/>
        </w:numPr>
      </w:pPr>
      <w:r>
        <w:t>Утвердить план-график  размещения заказов на поставки товаров, выполнение работ, оказание услуг для нужд администрации Новотроицкого сельсовета Татарского района Новосибирской области на 2016 год (приложение №1)</w:t>
      </w:r>
    </w:p>
    <w:p w:rsidR="00036BCC" w:rsidRDefault="00036BCC" w:rsidP="000F405F">
      <w:pPr>
        <w:pStyle w:val="ListParagraph"/>
        <w:numPr>
          <w:ilvl w:val="0"/>
          <w:numId w:val="1"/>
        </w:numPr>
      </w:pPr>
      <w:r>
        <w:t xml:space="preserve">Разместить  план-график размещения заказов на поставки товаров, выполнение работ, оказание услуг для нужд администрации Новотроицкого сельсовета Татарского района Новосибирской области на 2016 год на официальном сайте Российской Федерации в информационно-телекоммуникационной сети «Интернет» для размещения информации  о размещении заказов на поставки товаров, выполнение работ, оказание услуг для нужд заказчиков </w:t>
      </w:r>
      <w:r w:rsidRPr="00EA4974">
        <w:t xml:space="preserve"> </w:t>
      </w:r>
      <w:hyperlink r:id="rId5" w:history="1">
        <w:r w:rsidRPr="008E3E9B">
          <w:rPr>
            <w:rStyle w:val="Hyperlink"/>
            <w:lang w:val="en-US"/>
          </w:rPr>
          <w:t>www</w:t>
        </w:r>
        <w:r w:rsidRPr="008E3E9B">
          <w:rPr>
            <w:rStyle w:val="Hyperlink"/>
          </w:rPr>
          <w:t>.</w:t>
        </w:r>
        <w:r w:rsidRPr="008E3E9B">
          <w:rPr>
            <w:rStyle w:val="Hyperlink"/>
            <w:lang w:val="en-US"/>
          </w:rPr>
          <w:t>zakupki</w:t>
        </w:r>
        <w:r w:rsidRPr="008E3E9B">
          <w:rPr>
            <w:rStyle w:val="Hyperlink"/>
          </w:rPr>
          <w:t>.</w:t>
        </w:r>
        <w:r w:rsidRPr="008E3E9B">
          <w:rPr>
            <w:rStyle w:val="Hyperlink"/>
            <w:lang w:val="en-US"/>
          </w:rPr>
          <w:t>gov</w:t>
        </w:r>
        <w:r w:rsidRPr="008E3E9B">
          <w:rPr>
            <w:rStyle w:val="Hyperlink"/>
          </w:rPr>
          <w:t>.</w:t>
        </w:r>
        <w:r w:rsidRPr="008E3E9B">
          <w:rPr>
            <w:rStyle w:val="Hyperlink"/>
            <w:lang w:val="en-US"/>
          </w:rPr>
          <w:t>ru</w:t>
        </w:r>
      </w:hyperlink>
    </w:p>
    <w:p w:rsidR="00036BCC" w:rsidRDefault="00036BCC" w:rsidP="000F405F">
      <w:pPr>
        <w:pStyle w:val="ListParagraph"/>
        <w:numPr>
          <w:ilvl w:val="0"/>
          <w:numId w:val="1"/>
        </w:numPr>
      </w:pPr>
      <w:r>
        <w:t>Данное постановление разместить на официальном сайте администрации Новотроицкого сельсовета Татарского района Новосибирской области</w:t>
      </w:r>
    </w:p>
    <w:p w:rsidR="00036BCC" w:rsidRDefault="00036BCC" w:rsidP="000F405F">
      <w:pPr>
        <w:pStyle w:val="ListParagraph"/>
        <w:numPr>
          <w:ilvl w:val="0"/>
          <w:numId w:val="1"/>
        </w:numPr>
      </w:pPr>
      <w:r>
        <w:t>Настоящее постановление вступает в силу со дня его подписания</w:t>
      </w:r>
    </w:p>
    <w:p w:rsidR="00036BCC" w:rsidRDefault="00036BCC" w:rsidP="00EA4974"/>
    <w:p w:rsidR="00036BCC" w:rsidRDefault="00036BCC" w:rsidP="00EA4974"/>
    <w:p w:rsidR="00036BCC" w:rsidRDefault="00036BCC" w:rsidP="00EA4974">
      <w:pPr>
        <w:spacing w:after="0"/>
      </w:pPr>
      <w:r>
        <w:t xml:space="preserve">   Глава Новотроицкого сельсовета                                                                                             Л.А.Васильева</w:t>
      </w:r>
    </w:p>
    <w:sectPr w:rsidR="00036BCC" w:rsidSect="001D5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A2F70"/>
    <w:multiLevelType w:val="hybridMultilevel"/>
    <w:tmpl w:val="5240F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79E"/>
    <w:rsid w:val="00036BCC"/>
    <w:rsid w:val="0006353B"/>
    <w:rsid w:val="000F405F"/>
    <w:rsid w:val="001B4C8F"/>
    <w:rsid w:val="001D53A6"/>
    <w:rsid w:val="0022233B"/>
    <w:rsid w:val="00300465"/>
    <w:rsid w:val="00362BE0"/>
    <w:rsid w:val="003C525F"/>
    <w:rsid w:val="004778BE"/>
    <w:rsid w:val="0049478F"/>
    <w:rsid w:val="008E3E9B"/>
    <w:rsid w:val="0092279E"/>
    <w:rsid w:val="00B62265"/>
    <w:rsid w:val="00D43C49"/>
    <w:rsid w:val="00E77699"/>
    <w:rsid w:val="00EA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3A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F405F"/>
    <w:pPr>
      <w:ind w:left="720"/>
    </w:pPr>
  </w:style>
  <w:style w:type="character" w:styleId="Hyperlink">
    <w:name w:val="Hyperlink"/>
    <w:basedOn w:val="DefaultParagraphFont"/>
    <w:uiPriority w:val="99"/>
    <w:rsid w:val="00EA49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1</Pages>
  <Words>346</Words>
  <Characters>1976</Characters>
  <Application>Microsoft Office Outlook</Application>
  <DocSecurity>0</DocSecurity>
  <Lines>0</Lines>
  <Paragraphs>0</Paragraphs>
  <ScaleCrop>false</ScaleCrop>
  <Company>Администрация Новотроицкого сельсовета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7867867856</dc:creator>
  <cp:keywords/>
  <dc:description/>
  <cp:lastModifiedBy>специалист по земле</cp:lastModifiedBy>
  <cp:revision>5</cp:revision>
  <cp:lastPrinted>2016-01-27T11:01:00Z</cp:lastPrinted>
  <dcterms:created xsi:type="dcterms:W3CDTF">2016-01-01T03:14:00Z</dcterms:created>
  <dcterms:modified xsi:type="dcterms:W3CDTF">2016-01-27T11:01:00Z</dcterms:modified>
</cp:coreProperties>
</file>